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47" w:rsidRPr="000822B0" w:rsidRDefault="00E24715" w:rsidP="009E50AA">
      <w:pPr>
        <w:pStyle w:val="a9"/>
        <w:spacing w:after="0"/>
        <w:rPr>
          <w:b/>
          <w:sz w:val="28"/>
          <w:szCs w:val="28"/>
        </w:rPr>
      </w:pPr>
      <w:r w:rsidRPr="000822B0">
        <w:rPr>
          <w:b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D135745" wp14:editId="0A07C637">
            <wp:simplePos x="0" y="0"/>
            <wp:positionH relativeFrom="page">
              <wp:posOffset>907200</wp:posOffset>
            </wp:positionH>
            <wp:positionV relativeFrom="page">
              <wp:posOffset>626400</wp:posOffset>
            </wp:positionV>
            <wp:extent cx="6292800" cy="2922905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895" cy="292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0822B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B5A" w:rsidRPr="00536A81" w:rsidRDefault="005A5B5A" w:rsidP="00536A81">
                            <w:pPr>
                              <w:jc w:val="center"/>
                            </w:pPr>
                            <w: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5A5B5A" w:rsidRPr="00536A81" w:rsidRDefault="005A5B5A" w:rsidP="00536A81">
                      <w:pPr>
                        <w:jc w:val="center"/>
                      </w:pPr>
                      <w: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0822B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B5A" w:rsidRPr="00C06726" w:rsidRDefault="005A5B5A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5A5B5A" w:rsidRPr="00C06726" w:rsidRDefault="005A5B5A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6A47" w:rsidRPr="000822B0">
        <w:rPr>
          <w:b/>
          <w:sz w:val="28"/>
          <w:szCs w:val="28"/>
        </w:rPr>
        <w:t xml:space="preserve">О внесении изменений в решение Совета </w:t>
      </w:r>
    </w:p>
    <w:p w:rsidR="00FC6145" w:rsidRPr="000822B0" w:rsidRDefault="00FC6145" w:rsidP="009E50AA">
      <w:pPr>
        <w:pStyle w:val="a9"/>
        <w:spacing w:after="0"/>
        <w:rPr>
          <w:b/>
          <w:sz w:val="28"/>
          <w:szCs w:val="28"/>
        </w:rPr>
      </w:pPr>
      <w:r w:rsidRPr="000822B0">
        <w:rPr>
          <w:b/>
          <w:sz w:val="28"/>
          <w:szCs w:val="28"/>
        </w:rPr>
        <w:t>Д</w:t>
      </w:r>
      <w:r w:rsidR="00D46A47" w:rsidRPr="000822B0">
        <w:rPr>
          <w:b/>
          <w:sz w:val="28"/>
          <w:szCs w:val="28"/>
        </w:rPr>
        <w:t>епутатов</w:t>
      </w:r>
      <w:r w:rsidRPr="000822B0">
        <w:rPr>
          <w:b/>
          <w:sz w:val="28"/>
          <w:szCs w:val="28"/>
        </w:rPr>
        <w:t xml:space="preserve"> Усть-Качкинского сельского </w:t>
      </w:r>
    </w:p>
    <w:p w:rsidR="00D46A47" w:rsidRPr="000822B0" w:rsidRDefault="00FC6145" w:rsidP="009E50AA">
      <w:pPr>
        <w:pStyle w:val="a9"/>
        <w:spacing w:after="0"/>
        <w:rPr>
          <w:b/>
          <w:sz w:val="28"/>
          <w:szCs w:val="28"/>
        </w:rPr>
      </w:pPr>
      <w:r w:rsidRPr="000822B0">
        <w:rPr>
          <w:b/>
          <w:sz w:val="28"/>
          <w:szCs w:val="28"/>
        </w:rPr>
        <w:t>поселения</w:t>
      </w:r>
      <w:r w:rsidR="00D46A47" w:rsidRPr="000822B0">
        <w:rPr>
          <w:b/>
          <w:sz w:val="28"/>
          <w:szCs w:val="28"/>
        </w:rPr>
        <w:t xml:space="preserve"> от 15.12.2021 № 204</w:t>
      </w:r>
    </w:p>
    <w:p w:rsidR="00D46A47" w:rsidRPr="000822B0" w:rsidRDefault="00D46A47" w:rsidP="009E50AA">
      <w:pPr>
        <w:pStyle w:val="a9"/>
        <w:spacing w:after="0"/>
        <w:rPr>
          <w:b/>
          <w:sz w:val="28"/>
          <w:szCs w:val="28"/>
        </w:rPr>
      </w:pPr>
      <w:r w:rsidRPr="000822B0">
        <w:rPr>
          <w:b/>
          <w:sz w:val="28"/>
          <w:szCs w:val="28"/>
        </w:rPr>
        <w:t xml:space="preserve">«О бюджете Усть-Качкинского сельского </w:t>
      </w:r>
    </w:p>
    <w:p w:rsidR="00D46A47" w:rsidRPr="000822B0" w:rsidRDefault="00D46A47" w:rsidP="009E50AA">
      <w:pPr>
        <w:pStyle w:val="a9"/>
        <w:spacing w:after="0"/>
        <w:rPr>
          <w:b/>
          <w:sz w:val="28"/>
          <w:szCs w:val="28"/>
        </w:rPr>
      </w:pPr>
      <w:r w:rsidRPr="000822B0">
        <w:rPr>
          <w:b/>
          <w:sz w:val="28"/>
          <w:szCs w:val="28"/>
        </w:rPr>
        <w:t xml:space="preserve">поселения на 2022 год и на плановый </w:t>
      </w:r>
    </w:p>
    <w:p w:rsidR="00D46A47" w:rsidRPr="000822B0" w:rsidRDefault="00D46A47" w:rsidP="009E50AA">
      <w:pPr>
        <w:pStyle w:val="a9"/>
        <w:spacing w:after="480"/>
        <w:rPr>
          <w:b/>
          <w:sz w:val="28"/>
          <w:szCs w:val="28"/>
        </w:rPr>
      </w:pPr>
      <w:r w:rsidRPr="000822B0">
        <w:rPr>
          <w:b/>
          <w:sz w:val="28"/>
          <w:szCs w:val="28"/>
        </w:rPr>
        <w:t>период 2023 и 2024 годов»</w:t>
      </w:r>
    </w:p>
    <w:p w:rsidR="00D46A47" w:rsidRPr="000822B0" w:rsidRDefault="00C157C3" w:rsidP="009E50AA">
      <w:pPr>
        <w:pStyle w:val="a5"/>
        <w:spacing w:line="240" w:lineRule="auto"/>
        <w:ind w:firstLine="708"/>
        <w:rPr>
          <w:bCs/>
          <w:szCs w:val="28"/>
        </w:rPr>
      </w:pPr>
      <w:r w:rsidRPr="000822B0">
        <w:rPr>
          <w:szCs w:val="28"/>
        </w:rPr>
        <w:t>На основании ч.1 ст.6 Закона Пермского края от 29.04.2022 № 75-ПК «</w:t>
      </w:r>
      <w:r w:rsidRPr="000822B0">
        <w:rPr>
          <w:bCs/>
          <w:szCs w:val="28"/>
        </w:rPr>
        <w:t>Об образовании нового муниципального образования Пермский муниципальный округ Пермского края»</w:t>
      </w:r>
    </w:p>
    <w:p w:rsidR="00D46A47" w:rsidRPr="000822B0" w:rsidRDefault="00D46A47" w:rsidP="009E50AA">
      <w:pPr>
        <w:pStyle w:val="a5"/>
        <w:spacing w:line="240" w:lineRule="auto"/>
        <w:rPr>
          <w:szCs w:val="28"/>
        </w:rPr>
      </w:pPr>
      <w:r w:rsidRPr="000822B0">
        <w:rPr>
          <w:szCs w:val="28"/>
        </w:rPr>
        <w:t>Дума Пермского муниципального округа РЕШАЕТ:</w:t>
      </w:r>
    </w:p>
    <w:p w:rsidR="00A10C67" w:rsidRPr="000822B0" w:rsidRDefault="00A10C67" w:rsidP="009E50AA">
      <w:pPr>
        <w:pStyle w:val="a5"/>
        <w:spacing w:line="240" w:lineRule="auto"/>
        <w:rPr>
          <w:szCs w:val="28"/>
        </w:rPr>
      </w:pPr>
      <w:r w:rsidRPr="000822B0">
        <w:rPr>
          <w:szCs w:val="28"/>
        </w:rPr>
        <w:t>1. Внести в Решение Совета депутатов</w:t>
      </w:r>
      <w:r w:rsidR="00970C0A">
        <w:rPr>
          <w:szCs w:val="28"/>
        </w:rPr>
        <w:t xml:space="preserve"> Усть-Качкинского сельского поселения</w:t>
      </w:r>
      <w:r w:rsidRPr="000822B0">
        <w:rPr>
          <w:szCs w:val="28"/>
        </w:rPr>
        <w:t xml:space="preserve"> от 15.12.2021 № 204 «О бюджете Усть-Качкинского сельского поселения на 2022 год и на плановый период 2023 и 2024 годов» следующие изменения:</w:t>
      </w:r>
    </w:p>
    <w:p w:rsidR="00A10C67" w:rsidRPr="000822B0" w:rsidRDefault="00D46A47" w:rsidP="009E50AA">
      <w:pPr>
        <w:pStyle w:val="a5"/>
        <w:spacing w:line="240" w:lineRule="auto"/>
        <w:rPr>
          <w:szCs w:val="28"/>
        </w:rPr>
      </w:pPr>
      <w:r w:rsidRPr="000822B0">
        <w:rPr>
          <w:szCs w:val="28"/>
        </w:rPr>
        <w:t xml:space="preserve">1. </w:t>
      </w:r>
      <w:r w:rsidR="00A10C67" w:rsidRPr="000822B0">
        <w:rPr>
          <w:szCs w:val="28"/>
        </w:rPr>
        <w:t>1.</w:t>
      </w:r>
      <w:r w:rsidR="009E50AA">
        <w:rPr>
          <w:szCs w:val="28"/>
        </w:rPr>
        <w:t xml:space="preserve"> </w:t>
      </w:r>
      <w:r w:rsidR="00A10C67" w:rsidRPr="000822B0">
        <w:rPr>
          <w:szCs w:val="28"/>
        </w:rPr>
        <w:t xml:space="preserve">В подпункте 2 пункта </w:t>
      </w:r>
      <w:r w:rsidR="009E50AA">
        <w:rPr>
          <w:szCs w:val="28"/>
        </w:rPr>
        <w:t xml:space="preserve">1 цифры «55 </w:t>
      </w:r>
      <w:r w:rsidR="00A10C67" w:rsidRPr="000822B0">
        <w:rPr>
          <w:szCs w:val="28"/>
        </w:rPr>
        <w:t>367,1» заменить цифрами «55 829,3».</w:t>
      </w:r>
    </w:p>
    <w:p w:rsidR="00A10C67" w:rsidRPr="000822B0" w:rsidRDefault="009E50AA" w:rsidP="009E50AA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1.2 </w:t>
      </w:r>
      <w:r w:rsidR="00A10C67" w:rsidRPr="000822B0">
        <w:rPr>
          <w:szCs w:val="28"/>
        </w:rPr>
        <w:t>В подпункте 3 пункта 1 цифры «17</w:t>
      </w:r>
      <w:r>
        <w:rPr>
          <w:szCs w:val="28"/>
        </w:rPr>
        <w:t xml:space="preserve"> 613,6» заменить цифрами «18 </w:t>
      </w:r>
      <w:r w:rsidR="00A10C67" w:rsidRPr="000822B0">
        <w:rPr>
          <w:szCs w:val="28"/>
        </w:rPr>
        <w:t>075,8».</w:t>
      </w:r>
    </w:p>
    <w:p w:rsidR="00677353" w:rsidRPr="000822B0" w:rsidRDefault="009E50AA" w:rsidP="009E50AA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2. </w:t>
      </w:r>
      <w:r w:rsidR="000152EB" w:rsidRPr="000822B0">
        <w:rPr>
          <w:szCs w:val="28"/>
        </w:rPr>
        <w:t>В пункте</w:t>
      </w:r>
      <w:r w:rsidR="00677353" w:rsidRPr="000822B0">
        <w:rPr>
          <w:szCs w:val="28"/>
        </w:rPr>
        <w:t xml:space="preserve"> 10 цифры «49</w:t>
      </w:r>
      <w:r>
        <w:rPr>
          <w:szCs w:val="28"/>
        </w:rPr>
        <w:t xml:space="preserve"> 508,5» заменить цифрами «47 </w:t>
      </w:r>
      <w:r w:rsidR="00970C0A">
        <w:rPr>
          <w:szCs w:val="28"/>
        </w:rPr>
        <w:t>515,5</w:t>
      </w:r>
      <w:r w:rsidR="00677353" w:rsidRPr="000822B0">
        <w:rPr>
          <w:szCs w:val="28"/>
        </w:rPr>
        <w:t>».</w:t>
      </w:r>
    </w:p>
    <w:p w:rsidR="00D46A47" w:rsidRPr="000822B0" w:rsidRDefault="00677353" w:rsidP="009E50AA">
      <w:pPr>
        <w:pStyle w:val="a5"/>
        <w:spacing w:line="240" w:lineRule="auto"/>
        <w:rPr>
          <w:szCs w:val="28"/>
        </w:rPr>
      </w:pPr>
      <w:r w:rsidRPr="000822B0">
        <w:rPr>
          <w:szCs w:val="28"/>
        </w:rPr>
        <w:t xml:space="preserve">3. </w:t>
      </w:r>
      <w:r w:rsidR="00FC6145" w:rsidRPr="000822B0">
        <w:rPr>
          <w:szCs w:val="28"/>
        </w:rPr>
        <w:t xml:space="preserve">Приложение </w:t>
      </w:r>
      <w:r w:rsidR="00D46A47" w:rsidRPr="000822B0">
        <w:rPr>
          <w:szCs w:val="28"/>
        </w:rPr>
        <w:t>4 «Источники внутреннего финансирования дефицита бюджета Усть-Качкинского сельского поселения на 2022 год» изложить в редакции согласно приложению 1.</w:t>
      </w:r>
    </w:p>
    <w:p w:rsidR="00D46A47" w:rsidRPr="000822B0" w:rsidRDefault="00677353" w:rsidP="009E50AA">
      <w:pPr>
        <w:pStyle w:val="a5"/>
        <w:spacing w:line="240" w:lineRule="auto"/>
        <w:rPr>
          <w:szCs w:val="28"/>
        </w:rPr>
      </w:pPr>
      <w:r w:rsidRPr="000822B0">
        <w:rPr>
          <w:szCs w:val="28"/>
        </w:rPr>
        <w:t>4</w:t>
      </w:r>
      <w:r w:rsidR="009E50AA">
        <w:rPr>
          <w:szCs w:val="28"/>
        </w:rPr>
        <w:t xml:space="preserve">. </w:t>
      </w:r>
      <w:r w:rsidR="00D46A47" w:rsidRPr="000822B0">
        <w:rPr>
          <w:szCs w:val="28"/>
        </w:rPr>
        <w:t>Приложение 6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год», изложить в редакции согласно приложению 2.</w:t>
      </w:r>
    </w:p>
    <w:p w:rsidR="00D46A47" w:rsidRPr="000822B0" w:rsidRDefault="00677353" w:rsidP="009E50AA">
      <w:pPr>
        <w:pStyle w:val="a5"/>
        <w:spacing w:line="240" w:lineRule="auto"/>
        <w:rPr>
          <w:szCs w:val="28"/>
        </w:rPr>
      </w:pPr>
      <w:r w:rsidRPr="000822B0">
        <w:rPr>
          <w:szCs w:val="28"/>
        </w:rPr>
        <w:t>5</w:t>
      </w:r>
      <w:r w:rsidR="009E50AA">
        <w:rPr>
          <w:szCs w:val="28"/>
        </w:rPr>
        <w:t xml:space="preserve">. </w:t>
      </w:r>
      <w:r w:rsidR="00D46A47" w:rsidRPr="000822B0">
        <w:rPr>
          <w:szCs w:val="28"/>
        </w:rPr>
        <w:t>Приложение 8 «Ведомственная структура расходов бюджета на 2022 год», изложить в редакции согласно приложению 3.</w:t>
      </w:r>
    </w:p>
    <w:p w:rsidR="00677353" w:rsidRPr="000822B0" w:rsidRDefault="00677353" w:rsidP="009E50AA">
      <w:pPr>
        <w:pStyle w:val="a5"/>
        <w:spacing w:line="240" w:lineRule="auto"/>
        <w:rPr>
          <w:szCs w:val="28"/>
        </w:rPr>
      </w:pPr>
      <w:r w:rsidRPr="000822B0">
        <w:rPr>
          <w:szCs w:val="28"/>
        </w:rPr>
        <w:t>6</w:t>
      </w:r>
      <w:r w:rsidR="009E50AA">
        <w:rPr>
          <w:szCs w:val="28"/>
        </w:rPr>
        <w:t xml:space="preserve">. </w:t>
      </w:r>
      <w:r w:rsidR="00D46A47" w:rsidRPr="000822B0">
        <w:rPr>
          <w:szCs w:val="28"/>
        </w:rPr>
        <w:t>Приложение 10 «Перечень и объемы финансировани</w:t>
      </w:r>
      <w:r w:rsidR="009E50AA">
        <w:rPr>
          <w:szCs w:val="28"/>
        </w:rPr>
        <w:t>я муниципальных программ Усть</w:t>
      </w:r>
      <w:r w:rsidR="00D46A47" w:rsidRPr="000822B0">
        <w:rPr>
          <w:szCs w:val="28"/>
        </w:rPr>
        <w:t>-Качкинского сельского поселения 2022 год и период 2023-2024 годов», изложить в редакции согласно приложению 4.</w:t>
      </w:r>
    </w:p>
    <w:p w:rsidR="00336054" w:rsidRDefault="00336054" w:rsidP="00336054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lastRenderedPageBreak/>
        <w:t>7</w:t>
      </w:r>
      <w:bookmarkStart w:id="0" w:name="_GoBack"/>
      <w:bookmarkEnd w:id="0"/>
      <w:r>
        <w:rPr>
          <w:szCs w:val="28"/>
        </w:rPr>
        <w:t>.</w:t>
      </w:r>
      <w:r w:rsidRPr="00336054">
        <w:rPr>
          <w:szCs w:val="28"/>
        </w:rPr>
        <w:t xml:space="preserve"> </w:t>
      </w:r>
      <w:r>
        <w:rPr>
          <w:szCs w:val="28"/>
        </w:rPr>
        <w:t>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336054" w:rsidRPr="000822B0" w:rsidRDefault="00336054" w:rsidP="009E50AA">
      <w:pPr>
        <w:pStyle w:val="a5"/>
        <w:spacing w:line="240" w:lineRule="auto"/>
        <w:rPr>
          <w:szCs w:val="28"/>
        </w:rPr>
      </w:pPr>
    </w:p>
    <w:p w:rsidR="00D46A47" w:rsidRPr="000822B0" w:rsidRDefault="00D46A47" w:rsidP="009E50AA">
      <w:pPr>
        <w:pStyle w:val="a5"/>
        <w:spacing w:line="240" w:lineRule="auto"/>
        <w:ind w:firstLine="708"/>
        <w:rPr>
          <w:szCs w:val="28"/>
        </w:rPr>
      </w:pPr>
    </w:p>
    <w:p w:rsidR="00D46A47" w:rsidRPr="000822B0" w:rsidRDefault="00D46A47" w:rsidP="009E50AA">
      <w:pPr>
        <w:pStyle w:val="a5"/>
        <w:spacing w:line="240" w:lineRule="auto"/>
        <w:ind w:firstLine="708"/>
        <w:rPr>
          <w:szCs w:val="28"/>
        </w:rPr>
      </w:pPr>
    </w:p>
    <w:p w:rsidR="009E50AA" w:rsidRPr="0024174F" w:rsidRDefault="009E50AA" w:rsidP="009E50AA">
      <w:pPr>
        <w:rPr>
          <w:szCs w:val="28"/>
        </w:rPr>
      </w:pPr>
      <w:r w:rsidRPr="0024174F">
        <w:rPr>
          <w:szCs w:val="28"/>
        </w:rPr>
        <w:t>Председатель Думы</w:t>
      </w:r>
    </w:p>
    <w:p w:rsidR="009E50AA" w:rsidRDefault="009E50AA" w:rsidP="009E50AA">
      <w:pPr>
        <w:rPr>
          <w:szCs w:val="28"/>
        </w:rPr>
      </w:pPr>
      <w:r w:rsidRPr="0024174F">
        <w:rPr>
          <w:szCs w:val="28"/>
        </w:rPr>
        <w:t>Пермского муниципального округа</w:t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  <w:t>Д.В. Гордиенко</w:t>
      </w:r>
    </w:p>
    <w:p w:rsidR="009E50AA" w:rsidRPr="0024174F" w:rsidRDefault="009E50AA" w:rsidP="009E50AA">
      <w:pPr>
        <w:rPr>
          <w:szCs w:val="28"/>
        </w:rPr>
      </w:pPr>
    </w:p>
    <w:p w:rsidR="009E50AA" w:rsidRPr="0024174F" w:rsidRDefault="009E50AA" w:rsidP="009E50AA">
      <w:pPr>
        <w:rPr>
          <w:szCs w:val="28"/>
        </w:rPr>
      </w:pPr>
      <w:r w:rsidRPr="0024174F">
        <w:rPr>
          <w:szCs w:val="28"/>
        </w:rPr>
        <w:t>И.п. главы муниципального округа -</w:t>
      </w:r>
    </w:p>
    <w:p w:rsidR="009E50AA" w:rsidRPr="0024174F" w:rsidRDefault="009E50AA" w:rsidP="009E50AA">
      <w:pPr>
        <w:rPr>
          <w:szCs w:val="28"/>
        </w:rPr>
      </w:pPr>
      <w:r w:rsidRPr="0024174F">
        <w:rPr>
          <w:szCs w:val="28"/>
        </w:rPr>
        <w:t>главы администрации Пермского</w:t>
      </w:r>
    </w:p>
    <w:p w:rsidR="009E50AA" w:rsidRDefault="009E50AA" w:rsidP="009E50AA">
      <w:pPr>
        <w:rPr>
          <w:szCs w:val="28"/>
        </w:rPr>
      </w:pPr>
      <w:r w:rsidRPr="0024174F">
        <w:rPr>
          <w:szCs w:val="28"/>
        </w:rPr>
        <w:t xml:space="preserve">муниципального округа </w:t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  <w:t>В.Ю. Цветов</w:t>
      </w:r>
    </w:p>
    <w:p w:rsidR="0061196E" w:rsidRPr="000822B0" w:rsidRDefault="0061196E" w:rsidP="009E50AA">
      <w:pPr>
        <w:ind w:left="5670"/>
        <w:rPr>
          <w:bCs/>
          <w:szCs w:val="28"/>
        </w:rPr>
      </w:pPr>
    </w:p>
    <w:p w:rsidR="0061196E" w:rsidRPr="000822B0" w:rsidRDefault="0061196E" w:rsidP="009E50AA">
      <w:pPr>
        <w:ind w:left="5670"/>
        <w:rPr>
          <w:bCs/>
          <w:szCs w:val="28"/>
        </w:rPr>
      </w:pPr>
    </w:p>
    <w:p w:rsidR="0061196E" w:rsidRPr="000822B0" w:rsidRDefault="0061196E" w:rsidP="009E50AA">
      <w:pPr>
        <w:ind w:left="5670"/>
        <w:rPr>
          <w:bCs/>
          <w:szCs w:val="28"/>
        </w:rPr>
      </w:pPr>
    </w:p>
    <w:p w:rsidR="0061196E" w:rsidRPr="000822B0" w:rsidRDefault="0061196E" w:rsidP="009E50AA">
      <w:pPr>
        <w:ind w:left="5670"/>
        <w:rPr>
          <w:bCs/>
          <w:szCs w:val="28"/>
        </w:rPr>
      </w:pPr>
    </w:p>
    <w:p w:rsidR="0061196E" w:rsidRPr="000822B0" w:rsidRDefault="0061196E" w:rsidP="009E50AA">
      <w:pPr>
        <w:ind w:left="5670"/>
        <w:rPr>
          <w:bCs/>
          <w:szCs w:val="28"/>
        </w:rPr>
      </w:pPr>
    </w:p>
    <w:p w:rsidR="0061196E" w:rsidRPr="000822B0" w:rsidRDefault="0061196E" w:rsidP="009E50AA">
      <w:pPr>
        <w:ind w:left="5670"/>
        <w:rPr>
          <w:bCs/>
          <w:szCs w:val="28"/>
        </w:rPr>
      </w:pPr>
    </w:p>
    <w:p w:rsidR="0061196E" w:rsidRPr="000822B0" w:rsidRDefault="0061196E" w:rsidP="009E50AA">
      <w:pPr>
        <w:ind w:left="5670"/>
        <w:rPr>
          <w:bCs/>
          <w:szCs w:val="28"/>
        </w:rPr>
      </w:pPr>
    </w:p>
    <w:p w:rsidR="0061196E" w:rsidRPr="000822B0" w:rsidRDefault="0061196E" w:rsidP="009E50AA">
      <w:pPr>
        <w:ind w:left="5670"/>
        <w:rPr>
          <w:bCs/>
          <w:szCs w:val="28"/>
        </w:rPr>
      </w:pPr>
    </w:p>
    <w:p w:rsidR="00950B22" w:rsidRPr="000822B0" w:rsidRDefault="00950B22" w:rsidP="009E50AA">
      <w:pPr>
        <w:ind w:left="5670"/>
        <w:rPr>
          <w:bCs/>
          <w:szCs w:val="28"/>
        </w:rPr>
      </w:pPr>
    </w:p>
    <w:p w:rsidR="00950B22" w:rsidRPr="000822B0" w:rsidRDefault="00950B22" w:rsidP="009E50AA">
      <w:pPr>
        <w:ind w:left="5670"/>
        <w:rPr>
          <w:bCs/>
          <w:szCs w:val="28"/>
        </w:rPr>
      </w:pPr>
    </w:p>
    <w:p w:rsidR="00950B22" w:rsidRPr="000822B0" w:rsidRDefault="00950B22" w:rsidP="009E50AA">
      <w:pPr>
        <w:ind w:left="5670"/>
        <w:rPr>
          <w:bCs/>
          <w:szCs w:val="28"/>
        </w:rPr>
      </w:pPr>
    </w:p>
    <w:p w:rsidR="00950B22" w:rsidRPr="000822B0" w:rsidRDefault="00950B22" w:rsidP="009E50AA">
      <w:pPr>
        <w:ind w:left="5670"/>
        <w:rPr>
          <w:bCs/>
          <w:szCs w:val="28"/>
        </w:rPr>
      </w:pPr>
    </w:p>
    <w:p w:rsidR="00950B22" w:rsidRPr="000822B0" w:rsidRDefault="00950B22" w:rsidP="009E50AA">
      <w:pPr>
        <w:ind w:left="5670"/>
        <w:rPr>
          <w:bCs/>
          <w:szCs w:val="28"/>
        </w:rPr>
      </w:pPr>
    </w:p>
    <w:p w:rsidR="00620272" w:rsidRPr="000822B0" w:rsidRDefault="00620272" w:rsidP="009E50AA">
      <w:pPr>
        <w:ind w:left="5670"/>
        <w:rPr>
          <w:bCs/>
          <w:szCs w:val="28"/>
        </w:rPr>
      </w:pPr>
    </w:p>
    <w:p w:rsidR="00620272" w:rsidRPr="000822B0" w:rsidRDefault="00620272" w:rsidP="009E50AA">
      <w:pPr>
        <w:ind w:left="5670"/>
        <w:rPr>
          <w:bCs/>
          <w:szCs w:val="28"/>
        </w:rPr>
      </w:pPr>
    </w:p>
    <w:p w:rsidR="00620272" w:rsidRPr="000822B0" w:rsidRDefault="00620272" w:rsidP="009E50AA">
      <w:pPr>
        <w:ind w:left="5670"/>
        <w:rPr>
          <w:bCs/>
          <w:szCs w:val="28"/>
        </w:rPr>
      </w:pPr>
    </w:p>
    <w:p w:rsidR="00620272" w:rsidRPr="000822B0" w:rsidRDefault="00620272" w:rsidP="009E50AA">
      <w:pPr>
        <w:ind w:left="5670"/>
        <w:rPr>
          <w:bCs/>
          <w:szCs w:val="28"/>
        </w:rPr>
      </w:pPr>
    </w:p>
    <w:p w:rsidR="00620272" w:rsidRDefault="00620272" w:rsidP="009E50AA">
      <w:pPr>
        <w:ind w:left="5670"/>
        <w:rPr>
          <w:bCs/>
          <w:szCs w:val="28"/>
        </w:rPr>
      </w:pPr>
    </w:p>
    <w:p w:rsidR="009E50AA" w:rsidRDefault="009E50AA" w:rsidP="009E50AA">
      <w:pPr>
        <w:ind w:left="5670"/>
        <w:rPr>
          <w:bCs/>
          <w:szCs w:val="28"/>
        </w:rPr>
      </w:pPr>
    </w:p>
    <w:p w:rsidR="009E50AA" w:rsidRDefault="009E50AA" w:rsidP="009E50AA">
      <w:pPr>
        <w:ind w:left="5670"/>
        <w:rPr>
          <w:bCs/>
          <w:szCs w:val="28"/>
        </w:rPr>
      </w:pPr>
    </w:p>
    <w:p w:rsidR="009E50AA" w:rsidRDefault="009E50AA" w:rsidP="009E50AA">
      <w:pPr>
        <w:ind w:left="5670"/>
        <w:rPr>
          <w:bCs/>
          <w:szCs w:val="28"/>
        </w:rPr>
      </w:pPr>
    </w:p>
    <w:p w:rsidR="009E50AA" w:rsidRDefault="009E50AA" w:rsidP="009E50AA">
      <w:pPr>
        <w:ind w:left="5670"/>
        <w:rPr>
          <w:bCs/>
          <w:szCs w:val="28"/>
        </w:rPr>
      </w:pPr>
    </w:p>
    <w:p w:rsidR="009E50AA" w:rsidRDefault="009E50AA" w:rsidP="009E50AA">
      <w:pPr>
        <w:ind w:left="5670"/>
        <w:rPr>
          <w:bCs/>
          <w:szCs w:val="28"/>
        </w:rPr>
      </w:pPr>
    </w:p>
    <w:p w:rsidR="009E50AA" w:rsidRDefault="009E50AA" w:rsidP="009E50AA">
      <w:pPr>
        <w:ind w:left="5670"/>
        <w:rPr>
          <w:bCs/>
          <w:szCs w:val="28"/>
        </w:rPr>
      </w:pPr>
    </w:p>
    <w:p w:rsidR="009E50AA" w:rsidRDefault="009E50AA" w:rsidP="009E50AA">
      <w:pPr>
        <w:ind w:left="5670"/>
        <w:rPr>
          <w:bCs/>
          <w:szCs w:val="28"/>
        </w:rPr>
      </w:pPr>
    </w:p>
    <w:p w:rsidR="009E50AA" w:rsidRDefault="009E50AA" w:rsidP="009E50AA">
      <w:pPr>
        <w:ind w:left="5670"/>
        <w:rPr>
          <w:bCs/>
          <w:szCs w:val="28"/>
        </w:rPr>
      </w:pPr>
    </w:p>
    <w:p w:rsidR="009E50AA" w:rsidRDefault="009E50AA" w:rsidP="009E50AA">
      <w:pPr>
        <w:ind w:left="5670"/>
        <w:rPr>
          <w:bCs/>
          <w:szCs w:val="28"/>
        </w:rPr>
      </w:pPr>
    </w:p>
    <w:p w:rsidR="009E50AA" w:rsidRDefault="009E50AA" w:rsidP="009E50AA">
      <w:pPr>
        <w:ind w:left="5670"/>
        <w:rPr>
          <w:bCs/>
          <w:szCs w:val="28"/>
        </w:rPr>
      </w:pPr>
    </w:p>
    <w:p w:rsidR="009E50AA" w:rsidRDefault="009E50AA" w:rsidP="009E50AA">
      <w:pPr>
        <w:ind w:left="5670"/>
        <w:rPr>
          <w:bCs/>
          <w:szCs w:val="28"/>
        </w:rPr>
      </w:pPr>
    </w:p>
    <w:p w:rsidR="009E50AA" w:rsidRDefault="009E50AA" w:rsidP="009E50AA">
      <w:pPr>
        <w:ind w:left="5670"/>
        <w:rPr>
          <w:bCs/>
          <w:szCs w:val="28"/>
        </w:rPr>
      </w:pPr>
    </w:p>
    <w:p w:rsidR="009E50AA" w:rsidRDefault="009E50AA" w:rsidP="009E50AA">
      <w:pPr>
        <w:ind w:left="5670"/>
        <w:rPr>
          <w:bCs/>
          <w:szCs w:val="28"/>
        </w:rPr>
      </w:pPr>
    </w:p>
    <w:p w:rsidR="009E50AA" w:rsidRDefault="009E50AA" w:rsidP="009E50AA">
      <w:pPr>
        <w:ind w:left="5670"/>
        <w:rPr>
          <w:bCs/>
          <w:szCs w:val="28"/>
        </w:rPr>
      </w:pPr>
    </w:p>
    <w:p w:rsidR="009E50AA" w:rsidRPr="000822B0" w:rsidRDefault="009E50AA" w:rsidP="009E50AA">
      <w:pPr>
        <w:ind w:left="5670"/>
        <w:rPr>
          <w:bCs/>
          <w:szCs w:val="28"/>
        </w:rPr>
      </w:pPr>
    </w:p>
    <w:p w:rsidR="00620272" w:rsidRPr="000822B0" w:rsidRDefault="00620272" w:rsidP="009E50AA">
      <w:pPr>
        <w:ind w:left="5670"/>
        <w:rPr>
          <w:bCs/>
          <w:szCs w:val="28"/>
        </w:rPr>
      </w:pPr>
    </w:p>
    <w:p w:rsidR="00620272" w:rsidRPr="000822B0" w:rsidRDefault="00620272" w:rsidP="009E50AA">
      <w:pPr>
        <w:ind w:left="5670"/>
        <w:rPr>
          <w:bCs/>
          <w:szCs w:val="28"/>
        </w:rPr>
      </w:pPr>
    </w:p>
    <w:tbl>
      <w:tblPr>
        <w:tblW w:w="106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5103"/>
        <w:gridCol w:w="500"/>
        <w:gridCol w:w="1032"/>
      </w:tblGrid>
      <w:tr w:rsidR="00BE3282" w:rsidRPr="00BE3282" w:rsidTr="009E50AA">
        <w:trPr>
          <w:trHeight w:val="28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rPr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rPr>
                <w:sz w:val="20"/>
              </w:rPr>
            </w:pPr>
          </w:p>
        </w:tc>
        <w:tc>
          <w:tcPr>
            <w:tcW w:w="6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jc w:val="right"/>
              <w:rPr>
                <w:sz w:val="22"/>
                <w:szCs w:val="22"/>
              </w:rPr>
            </w:pPr>
            <w:r w:rsidRPr="00BE3282">
              <w:rPr>
                <w:sz w:val="22"/>
                <w:szCs w:val="22"/>
              </w:rPr>
              <w:t>Приложение 1</w:t>
            </w:r>
          </w:p>
        </w:tc>
      </w:tr>
      <w:tr w:rsidR="00BE3282" w:rsidRPr="00BE3282" w:rsidTr="009E50AA">
        <w:trPr>
          <w:trHeight w:val="28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rPr>
                <w:sz w:val="20"/>
              </w:rPr>
            </w:pPr>
          </w:p>
        </w:tc>
        <w:tc>
          <w:tcPr>
            <w:tcW w:w="6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jc w:val="right"/>
              <w:rPr>
                <w:sz w:val="22"/>
                <w:szCs w:val="22"/>
              </w:rPr>
            </w:pPr>
            <w:r w:rsidRPr="00BE3282">
              <w:rPr>
                <w:sz w:val="22"/>
                <w:szCs w:val="22"/>
              </w:rPr>
              <w:t>к решению Думы Пермского муниципального округа</w:t>
            </w:r>
          </w:p>
        </w:tc>
      </w:tr>
      <w:tr w:rsidR="00BE3282" w:rsidRPr="00BE3282" w:rsidTr="009E50AA">
        <w:trPr>
          <w:trHeight w:val="28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3282" w:rsidRPr="00BE3282" w:rsidRDefault="00BE3282" w:rsidP="009E50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3282" w:rsidRPr="00BE3282" w:rsidRDefault="00BE3282" w:rsidP="009E50AA">
            <w:pPr>
              <w:rPr>
                <w:sz w:val="22"/>
                <w:szCs w:val="22"/>
              </w:rPr>
            </w:pPr>
          </w:p>
        </w:tc>
        <w:tc>
          <w:tcPr>
            <w:tcW w:w="6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282" w:rsidRPr="00BE3282" w:rsidRDefault="009E50AA" w:rsidP="009E50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24.11.2022 № 44</w:t>
            </w:r>
          </w:p>
        </w:tc>
      </w:tr>
      <w:tr w:rsidR="00BE3282" w:rsidRPr="00BE3282" w:rsidTr="00627456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rPr>
                <w:sz w:val="20"/>
              </w:rPr>
            </w:pPr>
          </w:p>
        </w:tc>
      </w:tr>
      <w:tr w:rsidR="00BE3282" w:rsidRPr="00BE3282" w:rsidTr="004E4309">
        <w:trPr>
          <w:trHeight w:val="441"/>
        </w:trPr>
        <w:tc>
          <w:tcPr>
            <w:tcW w:w="10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282" w:rsidRPr="00BE3282" w:rsidRDefault="00BE3282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BE3282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 Усть-Качкинского сельского поселения на 2022 год</w:t>
            </w:r>
          </w:p>
        </w:tc>
      </w:tr>
      <w:tr w:rsidR="00BE3282" w:rsidRPr="00BE3282" w:rsidTr="004E4309">
        <w:trPr>
          <w:trHeight w:val="299"/>
        </w:trPr>
        <w:tc>
          <w:tcPr>
            <w:tcW w:w="9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282" w:rsidRPr="00BE3282" w:rsidRDefault="00BE3282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jc w:val="center"/>
              <w:rPr>
                <w:sz w:val="20"/>
              </w:rPr>
            </w:pPr>
          </w:p>
        </w:tc>
      </w:tr>
      <w:tr w:rsidR="00BE3282" w:rsidRPr="00BE3282" w:rsidTr="00627456">
        <w:trPr>
          <w:trHeight w:val="1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82" w:rsidRPr="00BE3282" w:rsidRDefault="00BE3282" w:rsidP="009E50AA">
            <w:pPr>
              <w:jc w:val="center"/>
              <w:rPr>
                <w:b/>
                <w:bCs/>
                <w:sz w:val="20"/>
              </w:rPr>
            </w:pPr>
            <w:r w:rsidRPr="00BE3282">
              <w:rPr>
                <w:b/>
                <w:bCs/>
                <w:sz w:val="20"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82" w:rsidRPr="00BE3282" w:rsidRDefault="00BE3282" w:rsidP="009E50AA">
            <w:pPr>
              <w:jc w:val="center"/>
              <w:rPr>
                <w:b/>
                <w:bCs/>
                <w:sz w:val="20"/>
              </w:rPr>
            </w:pPr>
            <w:r w:rsidRPr="00BE3282">
              <w:rPr>
                <w:b/>
                <w:bCs/>
                <w:sz w:val="20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82" w:rsidRPr="00BE3282" w:rsidRDefault="00BE3282" w:rsidP="009E50AA">
            <w:pPr>
              <w:jc w:val="center"/>
              <w:rPr>
                <w:b/>
                <w:bCs/>
                <w:sz w:val="20"/>
              </w:rPr>
            </w:pPr>
            <w:r w:rsidRPr="00BE3282">
              <w:rPr>
                <w:b/>
                <w:bCs/>
                <w:sz w:val="20"/>
              </w:rPr>
              <w:t>Наименование главных администраторов источников внутреннего финансирования дефицита бюджета поселения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AA" w:rsidRDefault="009E50AA" w:rsidP="009E50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 год</w:t>
            </w:r>
          </w:p>
          <w:p w:rsidR="009E50AA" w:rsidRDefault="00BE3282" w:rsidP="009E50AA">
            <w:pPr>
              <w:jc w:val="center"/>
              <w:rPr>
                <w:b/>
                <w:bCs/>
                <w:sz w:val="20"/>
              </w:rPr>
            </w:pPr>
            <w:r w:rsidRPr="00BE3282">
              <w:rPr>
                <w:b/>
                <w:bCs/>
                <w:sz w:val="20"/>
              </w:rPr>
              <w:t>С</w:t>
            </w:r>
            <w:r w:rsidR="009E50AA">
              <w:rPr>
                <w:b/>
                <w:bCs/>
                <w:sz w:val="20"/>
              </w:rPr>
              <w:t>умма,</w:t>
            </w:r>
          </w:p>
          <w:p w:rsidR="00BE3282" w:rsidRPr="00BE3282" w:rsidRDefault="00BE3282" w:rsidP="009E50AA">
            <w:pPr>
              <w:jc w:val="center"/>
              <w:rPr>
                <w:b/>
                <w:bCs/>
                <w:sz w:val="20"/>
              </w:rPr>
            </w:pPr>
            <w:r w:rsidRPr="00BE3282">
              <w:rPr>
                <w:b/>
                <w:bCs/>
                <w:sz w:val="20"/>
              </w:rPr>
              <w:t>тыс.</w:t>
            </w:r>
            <w:r>
              <w:rPr>
                <w:b/>
                <w:bCs/>
                <w:sz w:val="20"/>
              </w:rPr>
              <w:t xml:space="preserve"> </w:t>
            </w:r>
            <w:r w:rsidRPr="00BE3282">
              <w:rPr>
                <w:b/>
                <w:bCs/>
                <w:sz w:val="20"/>
              </w:rPr>
              <w:t>рублей</w:t>
            </w:r>
          </w:p>
        </w:tc>
      </w:tr>
      <w:tr w:rsidR="00BE3282" w:rsidRPr="00BE3282" w:rsidTr="00627456">
        <w:trPr>
          <w:trHeight w:val="10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jc w:val="center"/>
              <w:rPr>
                <w:sz w:val="22"/>
                <w:szCs w:val="22"/>
              </w:rPr>
            </w:pPr>
            <w:r w:rsidRPr="00BE3282">
              <w:rPr>
                <w:sz w:val="22"/>
                <w:szCs w:val="22"/>
              </w:rPr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jc w:val="center"/>
              <w:rPr>
                <w:sz w:val="22"/>
                <w:szCs w:val="22"/>
              </w:rPr>
            </w:pPr>
            <w:r w:rsidRPr="00BE3282">
              <w:rPr>
                <w:sz w:val="22"/>
                <w:szCs w:val="22"/>
              </w:rPr>
              <w:t>01 03 01 00 10 0000 710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82" w:rsidRPr="00BE3282" w:rsidRDefault="00BE3282" w:rsidP="009E50AA">
            <w:pPr>
              <w:jc w:val="both"/>
              <w:rPr>
                <w:sz w:val="22"/>
                <w:szCs w:val="22"/>
              </w:rPr>
            </w:pPr>
            <w:r w:rsidRPr="00BE3282">
              <w:rPr>
                <w:sz w:val="22"/>
                <w:szCs w:val="22"/>
              </w:rPr>
              <w:t>Получение кредитов бюджетом Усть-Качкинского сельского поселения из бюджета Пермского муниципального района в валюте Российской Федерации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jc w:val="center"/>
              <w:rPr>
                <w:sz w:val="18"/>
                <w:szCs w:val="18"/>
              </w:rPr>
            </w:pPr>
            <w:r w:rsidRPr="00BE3282">
              <w:rPr>
                <w:sz w:val="18"/>
                <w:szCs w:val="18"/>
              </w:rPr>
              <w:t>0,00</w:t>
            </w:r>
          </w:p>
        </w:tc>
      </w:tr>
      <w:tr w:rsidR="00BE3282" w:rsidRPr="00BE3282" w:rsidTr="00627456">
        <w:trPr>
          <w:trHeight w:val="105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jc w:val="center"/>
              <w:rPr>
                <w:sz w:val="22"/>
                <w:szCs w:val="22"/>
              </w:rPr>
            </w:pPr>
            <w:r w:rsidRPr="00BE3282">
              <w:rPr>
                <w:sz w:val="22"/>
                <w:szCs w:val="22"/>
              </w:rPr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jc w:val="center"/>
              <w:rPr>
                <w:sz w:val="22"/>
                <w:szCs w:val="22"/>
              </w:rPr>
            </w:pPr>
            <w:r w:rsidRPr="00BE3282">
              <w:rPr>
                <w:sz w:val="22"/>
                <w:szCs w:val="22"/>
              </w:rPr>
              <w:t>01 03 01 00 10 0000 810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82" w:rsidRPr="00BE3282" w:rsidRDefault="00BE3282" w:rsidP="009E50AA">
            <w:pPr>
              <w:jc w:val="both"/>
              <w:rPr>
                <w:sz w:val="22"/>
                <w:szCs w:val="22"/>
              </w:rPr>
            </w:pPr>
            <w:r w:rsidRPr="00BE3282">
              <w:rPr>
                <w:sz w:val="22"/>
                <w:szCs w:val="22"/>
              </w:rPr>
              <w:t>Погашение бюджетом Усть-Качкинского сельского поселения кредитов, полученных из бюджета Пермского муниципального района в валюте Российской Федерации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jc w:val="center"/>
              <w:rPr>
                <w:sz w:val="18"/>
                <w:szCs w:val="18"/>
              </w:rPr>
            </w:pPr>
            <w:r w:rsidRPr="00BE3282">
              <w:rPr>
                <w:sz w:val="18"/>
                <w:szCs w:val="18"/>
              </w:rPr>
              <w:t>0,00</w:t>
            </w:r>
          </w:p>
        </w:tc>
      </w:tr>
      <w:tr w:rsidR="00BE3282" w:rsidRPr="00BE3282" w:rsidTr="00627456">
        <w:trPr>
          <w:trHeight w:val="10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jc w:val="center"/>
              <w:rPr>
                <w:sz w:val="22"/>
                <w:szCs w:val="22"/>
              </w:rPr>
            </w:pPr>
            <w:r w:rsidRPr="00BE3282">
              <w:rPr>
                <w:sz w:val="22"/>
                <w:szCs w:val="22"/>
              </w:rPr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jc w:val="center"/>
              <w:rPr>
                <w:sz w:val="22"/>
                <w:szCs w:val="22"/>
              </w:rPr>
            </w:pPr>
            <w:r w:rsidRPr="00BE3282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82" w:rsidRPr="00BE3282" w:rsidRDefault="00BE3282" w:rsidP="009E50AA">
            <w:pPr>
              <w:jc w:val="both"/>
              <w:rPr>
                <w:sz w:val="22"/>
                <w:szCs w:val="22"/>
              </w:rPr>
            </w:pPr>
            <w:r w:rsidRPr="00BE3282">
              <w:rPr>
                <w:sz w:val="22"/>
                <w:szCs w:val="22"/>
              </w:rPr>
              <w:t>Увеличение прочих остатков денежных средств бюджета Усть-Качкинского сельского поселения в валюте Российской Федерации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jc w:val="center"/>
              <w:rPr>
                <w:sz w:val="18"/>
                <w:szCs w:val="18"/>
              </w:rPr>
            </w:pPr>
            <w:r w:rsidRPr="00BE3282">
              <w:rPr>
                <w:sz w:val="18"/>
                <w:szCs w:val="18"/>
              </w:rPr>
              <w:t>0,00</w:t>
            </w:r>
          </w:p>
        </w:tc>
      </w:tr>
      <w:tr w:rsidR="00BE3282" w:rsidRPr="00BE3282" w:rsidTr="00627456">
        <w:trPr>
          <w:trHeight w:val="105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jc w:val="center"/>
              <w:rPr>
                <w:sz w:val="22"/>
                <w:szCs w:val="22"/>
              </w:rPr>
            </w:pPr>
            <w:r w:rsidRPr="00BE3282">
              <w:rPr>
                <w:sz w:val="22"/>
                <w:szCs w:val="22"/>
              </w:rPr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jc w:val="center"/>
              <w:rPr>
                <w:sz w:val="22"/>
                <w:szCs w:val="22"/>
              </w:rPr>
            </w:pPr>
            <w:r w:rsidRPr="00BE3282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82" w:rsidRPr="00BE3282" w:rsidRDefault="00BE3282" w:rsidP="009E50AA">
            <w:pPr>
              <w:jc w:val="both"/>
              <w:rPr>
                <w:sz w:val="22"/>
                <w:szCs w:val="22"/>
              </w:rPr>
            </w:pPr>
            <w:r w:rsidRPr="00BE3282">
              <w:rPr>
                <w:sz w:val="22"/>
                <w:szCs w:val="22"/>
              </w:rPr>
              <w:t>Уменьшение прочих остатков денежных средств бюджета Усть-Качкинского сельского поселения в валюте Российской Федерации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jc w:val="center"/>
              <w:rPr>
                <w:sz w:val="18"/>
                <w:szCs w:val="18"/>
              </w:rPr>
            </w:pPr>
            <w:r w:rsidRPr="00BE3282">
              <w:rPr>
                <w:sz w:val="18"/>
                <w:szCs w:val="18"/>
              </w:rPr>
              <w:t>18 075,8</w:t>
            </w:r>
          </w:p>
        </w:tc>
      </w:tr>
      <w:tr w:rsidR="00BE3282" w:rsidRPr="00BE3282" w:rsidTr="00627456">
        <w:trPr>
          <w:trHeight w:val="4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282" w:rsidRPr="00BE3282" w:rsidRDefault="00BE3282" w:rsidP="009E50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282" w:rsidRPr="00BE3282" w:rsidRDefault="00BE3282" w:rsidP="009E50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rPr>
                <w:b/>
                <w:bCs/>
                <w:sz w:val="22"/>
                <w:szCs w:val="22"/>
              </w:rPr>
            </w:pPr>
            <w:r w:rsidRPr="00BE3282">
              <w:rPr>
                <w:b/>
                <w:bCs/>
                <w:sz w:val="22"/>
                <w:szCs w:val="22"/>
              </w:rPr>
              <w:t>Итого источников дефицита бюджета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282" w:rsidRPr="00BE3282" w:rsidRDefault="00BE3282" w:rsidP="009E50AA">
            <w:pPr>
              <w:jc w:val="center"/>
              <w:rPr>
                <w:sz w:val="18"/>
                <w:szCs w:val="18"/>
              </w:rPr>
            </w:pPr>
            <w:r w:rsidRPr="00BE3282">
              <w:rPr>
                <w:sz w:val="18"/>
                <w:szCs w:val="18"/>
              </w:rPr>
              <w:t>18 075,8</w:t>
            </w:r>
          </w:p>
        </w:tc>
      </w:tr>
    </w:tbl>
    <w:p w:rsidR="009C6681" w:rsidRDefault="009C6681" w:rsidP="009E50AA">
      <w:pPr>
        <w:ind w:left="5670"/>
        <w:rPr>
          <w:bCs/>
          <w:szCs w:val="28"/>
        </w:rPr>
      </w:pPr>
    </w:p>
    <w:p w:rsidR="004E4309" w:rsidRDefault="004E4309" w:rsidP="009E50AA">
      <w:pPr>
        <w:ind w:left="5670"/>
        <w:rPr>
          <w:bCs/>
          <w:szCs w:val="28"/>
        </w:rPr>
      </w:pPr>
    </w:p>
    <w:p w:rsidR="004E4309" w:rsidRDefault="004E4309" w:rsidP="009E50AA">
      <w:pPr>
        <w:ind w:left="5670"/>
        <w:rPr>
          <w:bCs/>
          <w:szCs w:val="28"/>
        </w:rPr>
      </w:pPr>
    </w:p>
    <w:p w:rsidR="004E4309" w:rsidRDefault="004E4309" w:rsidP="009E50AA">
      <w:pPr>
        <w:ind w:left="5670"/>
        <w:rPr>
          <w:bCs/>
          <w:szCs w:val="28"/>
        </w:rPr>
      </w:pPr>
    </w:p>
    <w:p w:rsidR="004E4309" w:rsidRDefault="004E4309" w:rsidP="009E50AA">
      <w:pPr>
        <w:ind w:left="5670"/>
        <w:rPr>
          <w:bCs/>
          <w:szCs w:val="28"/>
        </w:rPr>
      </w:pPr>
    </w:p>
    <w:p w:rsidR="004E4309" w:rsidRDefault="004E4309" w:rsidP="009E50AA">
      <w:pPr>
        <w:ind w:left="5670"/>
        <w:rPr>
          <w:bCs/>
          <w:szCs w:val="28"/>
        </w:rPr>
      </w:pPr>
    </w:p>
    <w:p w:rsidR="004E4309" w:rsidRDefault="004E4309" w:rsidP="009E50AA">
      <w:pPr>
        <w:ind w:left="5670"/>
        <w:rPr>
          <w:bCs/>
          <w:szCs w:val="28"/>
        </w:rPr>
      </w:pPr>
    </w:p>
    <w:p w:rsidR="004E4309" w:rsidRDefault="004E4309" w:rsidP="009E50AA">
      <w:pPr>
        <w:ind w:left="5670"/>
        <w:rPr>
          <w:bCs/>
          <w:szCs w:val="28"/>
        </w:rPr>
      </w:pPr>
    </w:p>
    <w:p w:rsidR="004E4309" w:rsidRDefault="004E4309" w:rsidP="009E50AA">
      <w:pPr>
        <w:ind w:left="5670"/>
        <w:rPr>
          <w:bCs/>
          <w:szCs w:val="28"/>
        </w:rPr>
      </w:pPr>
    </w:p>
    <w:p w:rsidR="004E4309" w:rsidRDefault="004E4309" w:rsidP="009E50AA">
      <w:pPr>
        <w:ind w:left="5670"/>
        <w:rPr>
          <w:bCs/>
          <w:szCs w:val="28"/>
        </w:rPr>
      </w:pPr>
    </w:p>
    <w:p w:rsidR="004E4309" w:rsidRDefault="004E4309" w:rsidP="009E50AA">
      <w:pPr>
        <w:ind w:left="5670"/>
        <w:rPr>
          <w:bCs/>
          <w:szCs w:val="28"/>
        </w:rPr>
      </w:pPr>
    </w:p>
    <w:p w:rsidR="004E4309" w:rsidRDefault="004E4309" w:rsidP="009E50AA">
      <w:pPr>
        <w:ind w:left="5670"/>
        <w:rPr>
          <w:bCs/>
          <w:szCs w:val="28"/>
        </w:rPr>
      </w:pPr>
    </w:p>
    <w:p w:rsidR="004E4309" w:rsidRDefault="004E4309" w:rsidP="009E50AA">
      <w:pPr>
        <w:ind w:left="5670"/>
        <w:rPr>
          <w:bCs/>
          <w:szCs w:val="28"/>
        </w:rPr>
      </w:pPr>
    </w:p>
    <w:p w:rsidR="004E4309" w:rsidRDefault="004E4309" w:rsidP="009E50AA">
      <w:pPr>
        <w:ind w:left="5670"/>
        <w:rPr>
          <w:bCs/>
          <w:szCs w:val="28"/>
        </w:rPr>
      </w:pPr>
    </w:p>
    <w:p w:rsidR="004E4309" w:rsidRDefault="004E4309" w:rsidP="009E50AA">
      <w:pPr>
        <w:ind w:left="5670"/>
        <w:rPr>
          <w:bCs/>
          <w:szCs w:val="28"/>
        </w:rPr>
      </w:pPr>
    </w:p>
    <w:p w:rsidR="004E4309" w:rsidRDefault="004E4309" w:rsidP="009E50AA">
      <w:pPr>
        <w:ind w:left="5670"/>
        <w:rPr>
          <w:bCs/>
          <w:szCs w:val="28"/>
        </w:rPr>
      </w:pPr>
    </w:p>
    <w:p w:rsidR="004E4309" w:rsidRDefault="004E4309" w:rsidP="009E50AA">
      <w:pPr>
        <w:ind w:left="5670"/>
        <w:rPr>
          <w:bCs/>
          <w:szCs w:val="28"/>
        </w:rPr>
      </w:pPr>
    </w:p>
    <w:p w:rsidR="004E4309" w:rsidRDefault="004E4309" w:rsidP="009E50AA">
      <w:pPr>
        <w:ind w:left="5670"/>
        <w:rPr>
          <w:bCs/>
          <w:szCs w:val="28"/>
        </w:rPr>
      </w:pPr>
    </w:p>
    <w:tbl>
      <w:tblPr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80"/>
        <w:gridCol w:w="1040"/>
        <w:gridCol w:w="5722"/>
        <w:gridCol w:w="1276"/>
      </w:tblGrid>
      <w:tr w:rsidR="004E4309" w:rsidRPr="004E4309" w:rsidTr="00627456">
        <w:trPr>
          <w:trHeight w:val="27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E4309" w:rsidRPr="004E4309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E4309" w:rsidRPr="004E4309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309" w:rsidRPr="004E4309" w:rsidRDefault="004E4309" w:rsidP="009E50AA">
            <w:pPr>
              <w:rPr>
                <w:sz w:val="22"/>
                <w:szCs w:val="22"/>
              </w:rPr>
            </w:pPr>
          </w:p>
          <w:p w:rsidR="004E4309" w:rsidRPr="004E4309" w:rsidRDefault="004E4309" w:rsidP="009E50AA">
            <w:pPr>
              <w:jc w:val="right"/>
              <w:rPr>
                <w:sz w:val="20"/>
              </w:rPr>
            </w:pPr>
            <w:r w:rsidRPr="004E4309">
              <w:rPr>
                <w:sz w:val="20"/>
              </w:rPr>
              <w:t>Приложение 2</w:t>
            </w:r>
          </w:p>
          <w:p w:rsidR="004E4309" w:rsidRPr="004E4309" w:rsidRDefault="004E4309" w:rsidP="009E50AA">
            <w:pPr>
              <w:jc w:val="right"/>
              <w:rPr>
                <w:sz w:val="20"/>
              </w:rPr>
            </w:pPr>
            <w:r w:rsidRPr="004E4309">
              <w:rPr>
                <w:sz w:val="20"/>
              </w:rPr>
              <w:t>к решению Думы Пермского муниципального округа</w:t>
            </w:r>
          </w:p>
          <w:p w:rsidR="004E4309" w:rsidRPr="004E4309" w:rsidRDefault="004E4309" w:rsidP="009E50AA">
            <w:pPr>
              <w:jc w:val="right"/>
              <w:rPr>
                <w:sz w:val="20"/>
              </w:rPr>
            </w:pPr>
            <w:r w:rsidRPr="004E4309">
              <w:rPr>
                <w:sz w:val="22"/>
                <w:szCs w:val="22"/>
              </w:rPr>
              <w:t xml:space="preserve">от </w:t>
            </w:r>
            <w:r w:rsidR="009E50AA">
              <w:rPr>
                <w:sz w:val="22"/>
                <w:szCs w:val="22"/>
              </w:rPr>
              <w:t>24.11.2022 № 44</w:t>
            </w:r>
          </w:p>
        </w:tc>
      </w:tr>
      <w:tr w:rsidR="004E4309" w:rsidRPr="004E4309" w:rsidTr="00627456">
        <w:trPr>
          <w:trHeight w:val="27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E4309" w:rsidRPr="004E4309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E4309" w:rsidRPr="004E4309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8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4E4309" w:rsidRPr="004E4309" w:rsidRDefault="004E4309" w:rsidP="009E50AA">
            <w:pPr>
              <w:jc w:val="right"/>
              <w:rPr>
                <w:sz w:val="20"/>
              </w:rPr>
            </w:pPr>
          </w:p>
        </w:tc>
      </w:tr>
      <w:tr w:rsidR="004E4309" w:rsidRPr="004E4309" w:rsidTr="00627456">
        <w:trPr>
          <w:trHeight w:val="27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E4309" w:rsidRPr="004E4309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E4309" w:rsidRPr="004E4309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E4309" w:rsidRPr="004E4309" w:rsidRDefault="004E4309" w:rsidP="009E50AA">
            <w:pPr>
              <w:jc w:val="right"/>
              <w:rPr>
                <w:sz w:val="22"/>
                <w:szCs w:val="22"/>
              </w:rPr>
            </w:pPr>
          </w:p>
        </w:tc>
      </w:tr>
      <w:tr w:rsidR="009E50AA" w:rsidRPr="009E50AA" w:rsidTr="00627456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E4309" w:rsidRPr="004E4309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E4309" w:rsidRPr="004E4309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E4309" w:rsidRPr="004E4309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E4309" w:rsidRPr="009E50AA" w:rsidRDefault="004E4309" w:rsidP="009E50AA">
            <w:pPr>
              <w:jc w:val="right"/>
              <w:rPr>
                <w:color w:val="000000" w:themeColor="text1"/>
                <w:sz w:val="20"/>
              </w:rPr>
            </w:pPr>
          </w:p>
        </w:tc>
      </w:tr>
      <w:tr w:rsidR="009E50AA" w:rsidRPr="009E50AA" w:rsidTr="00627456">
        <w:trPr>
          <w:trHeight w:val="630"/>
        </w:trPr>
        <w:tc>
          <w:tcPr>
            <w:tcW w:w="9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309" w:rsidRPr="009E50AA" w:rsidRDefault="004E4309" w:rsidP="009E50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E50AA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</w:t>
            </w:r>
          </w:p>
        </w:tc>
      </w:tr>
      <w:tr w:rsidR="009E50AA" w:rsidRPr="009E50AA" w:rsidTr="00627456">
        <w:trPr>
          <w:trHeight w:val="36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309" w:rsidRPr="004E4309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309" w:rsidRPr="004E4309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309" w:rsidRPr="004E4309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309" w:rsidRPr="009E50AA" w:rsidRDefault="004E4309" w:rsidP="009E50AA">
            <w:pPr>
              <w:jc w:val="right"/>
              <w:rPr>
                <w:color w:val="000000" w:themeColor="text1"/>
                <w:sz w:val="20"/>
              </w:rPr>
            </w:pPr>
          </w:p>
        </w:tc>
      </w:tr>
      <w:tr w:rsidR="004E4309" w:rsidRPr="004E4309" w:rsidTr="00627456">
        <w:trPr>
          <w:trHeight w:val="9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4E4309" w:rsidRDefault="004E4309" w:rsidP="009E50AA">
            <w:pPr>
              <w:jc w:val="center"/>
              <w:rPr>
                <w:b/>
                <w:bCs/>
                <w:sz w:val="20"/>
              </w:rPr>
            </w:pPr>
            <w:r w:rsidRPr="004E4309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4E4309" w:rsidRDefault="004E4309" w:rsidP="009E50AA">
            <w:pPr>
              <w:jc w:val="center"/>
              <w:rPr>
                <w:b/>
                <w:bCs/>
                <w:sz w:val="20"/>
              </w:rPr>
            </w:pPr>
            <w:r w:rsidRPr="004E4309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4E4309" w:rsidRDefault="004E4309" w:rsidP="009E50AA">
            <w:pPr>
              <w:jc w:val="center"/>
              <w:rPr>
                <w:b/>
                <w:bCs/>
                <w:sz w:val="20"/>
              </w:rPr>
            </w:pPr>
            <w:r w:rsidRPr="004E4309">
              <w:rPr>
                <w:b/>
                <w:bCs/>
                <w:sz w:val="20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4E4309" w:rsidRDefault="004E4309" w:rsidP="009E50AA">
            <w:pPr>
              <w:jc w:val="center"/>
              <w:rPr>
                <w:b/>
                <w:bCs/>
                <w:sz w:val="20"/>
              </w:rPr>
            </w:pPr>
            <w:r w:rsidRPr="004E4309">
              <w:rPr>
                <w:b/>
                <w:bCs/>
                <w:sz w:val="20"/>
              </w:rPr>
              <w:t>2022 год Сумма, тыс</w:t>
            </w:r>
            <w:r w:rsidR="009E50AA">
              <w:rPr>
                <w:b/>
                <w:bCs/>
                <w:sz w:val="20"/>
              </w:rPr>
              <w:t>. руб.</w:t>
            </w:r>
          </w:p>
        </w:tc>
      </w:tr>
      <w:tr w:rsidR="004E4309" w:rsidRPr="004E4309" w:rsidTr="0062745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4E4309" w:rsidRDefault="004E4309" w:rsidP="009E50AA">
            <w:pPr>
              <w:jc w:val="center"/>
              <w:rPr>
                <w:b/>
                <w:bCs/>
                <w:sz w:val="20"/>
              </w:rPr>
            </w:pPr>
            <w:r w:rsidRPr="004E4309">
              <w:rPr>
                <w:b/>
                <w:bCs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4E4309" w:rsidRDefault="004E4309" w:rsidP="009E50AA">
            <w:pPr>
              <w:jc w:val="center"/>
              <w:rPr>
                <w:b/>
                <w:bCs/>
                <w:sz w:val="20"/>
              </w:rPr>
            </w:pPr>
            <w:r w:rsidRPr="004E4309">
              <w:rPr>
                <w:b/>
                <w:bCs/>
                <w:sz w:val="20"/>
              </w:rPr>
              <w:t>2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4E4309" w:rsidRDefault="004E4309" w:rsidP="009E50AA">
            <w:pPr>
              <w:jc w:val="center"/>
              <w:rPr>
                <w:b/>
                <w:bCs/>
                <w:sz w:val="20"/>
              </w:rPr>
            </w:pPr>
            <w:r w:rsidRPr="004E4309">
              <w:rPr>
                <w:b/>
                <w:bCs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4E4309" w:rsidRDefault="004E4309" w:rsidP="009E50AA">
            <w:pPr>
              <w:jc w:val="center"/>
              <w:rPr>
                <w:b/>
                <w:bCs/>
                <w:sz w:val="20"/>
              </w:rPr>
            </w:pPr>
            <w:r w:rsidRPr="004E4309">
              <w:rPr>
                <w:b/>
                <w:bCs/>
                <w:sz w:val="20"/>
              </w:rPr>
              <w:t>4</w:t>
            </w:r>
          </w:p>
        </w:tc>
      </w:tr>
      <w:tr w:rsidR="004E4309" w:rsidRPr="005A5B5A" w:rsidTr="00627456">
        <w:trPr>
          <w:trHeight w:val="4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31 0 00 00000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650,1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31 0 02 00000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Основное мероприятие «Развитие массового спорта»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600,1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31 0 02 40080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Организация, проведение и участие в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600,1</w:t>
            </w:r>
          </w:p>
        </w:tc>
      </w:tr>
      <w:tr w:rsidR="004E4309" w:rsidRPr="005A5B5A" w:rsidTr="00627456">
        <w:trPr>
          <w:trHeight w:val="78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600,1</w:t>
            </w:r>
          </w:p>
        </w:tc>
      </w:tr>
      <w:tr w:rsidR="004E4309" w:rsidRPr="005A5B5A" w:rsidTr="00627456">
        <w:trPr>
          <w:trHeight w:val="6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31 0 03 00000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Основное мероприятие «Обеспечение качественным спортивным инвентарем, оборудованием, экипировкой»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50,0</w:t>
            </w:r>
          </w:p>
        </w:tc>
      </w:tr>
      <w:tr w:rsidR="004E4309" w:rsidRPr="005A5B5A" w:rsidTr="00627456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31 0 03 40050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50,0</w:t>
            </w:r>
          </w:p>
        </w:tc>
      </w:tr>
      <w:tr w:rsidR="004E4309" w:rsidRPr="005A5B5A" w:rsidTr="00627456">
        <w:trPr>
          <w:trHeight w:val="6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50,0</w:t>
            </w:r>
          </w:p>
        </w:tc>
      </w:tr>
      <w:tr w:rsidR="004E4309" w:rsidRPr="005A5B5A" w:rsidTr="00627456">
        <w:trPr>
          <w:trHeight w:val="4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32 0 00 00000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Муниципальная программа «Развитие сферы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7 654,6</w:t>
            </w:r>
          </w:p>
        </w:tc>
      </w:tr>
      <w:tr w:rsidR="004E4309" w:rsidRPr="005A5B5A" w:rsidTr="00627456">
        <w:trPr>
          <w:trHeight w:val="6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32 0 01 00000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Основное мероприятие «Сохранение и развитие традиционной народной культуры, нематериального культурного наследия народов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4 612,2</w:t>
            </w:r>
          </w:p>
        </w:tc>
      </w:tr>
      <w:tr w:rsidR="004E4309" w:rsidRPr="005A5B5A" w:rsidTr="00627456">
        <w:trPr>
          <w:trHeight w:val="5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32 0 01 40050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4 612,2</w:t>
            </w:r>
          </w:p>
        </w:tc>
      </w:tr>
      <w:tr w:rsidR="004E4309" w:rsidRPr="005A5B5A" w:rsidTr="00627456">
        <w:trPr>
          <w:trHeight w:val="5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4 612,2</w:t>
            </w:r>
          </w:p>
        </w:tc>
      </w:tr>
      <w:tr w:rsidR="004E4309" w:rsidRPr="005A5B5A" w:rsidTr="00627456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32 0 02 00000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Основное мероприятие «Сохранение и развитие библиотечного дела»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3 042,4</w:t>
            </w:r>
          </w:p>
        </w:tc>
      </w:tr>
      <w:tr w:rsidR="004E4309" w:rsidRPr="005A5B5A" w:rsidTr="00627456">
        <w:trPr>
          <w:trHeight w:val="5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32 0 02 40050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3 042,4</w:t>
            </w:r>
          </w:p>
        </w:tc>
      </w:tr>
      <w:tr w:rsidR="004E4309" w:rsidRPr="005A5B5A" w:rsidTr="00627456">
        <w:trPr>
          <w:trHeight w:val="5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3 042,4</w:t>
            </w:r>
          </w:p>
        </w:tc>
      </w:tr>
      <w:tr w:rsidR="004E4309" w:rsidRPr="005A5B5A" w:rsidTr="00627456">
        <w:trPr>
          <w:trHeight w:val="6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33 0 00 00000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7 794,4</w:t>
            </w:r>
          </w:p>
        </w:tc>
      </w:tr>
      <w:tr w:rsidR="004E4309" w:rsidRPr="005A5B5A" w:rsidTr="00627456">
        <w:trPr>
          <w:trHeight w:val="4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33 1 00 00000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Подпрограмма «Развитие системы коммунально-</w:t>
            </w:r>
            <w:r w:rsidRPr="00627456">
              <w:rPr>
                <w:b/>
                <w:bCs/>
                <w:sz w:val="22"/>
                <w:szCs w:val="22"/>
              </w:rPr>
              <w:lastRenderedPageBreak/>
              <w:t>инженерной инфраструктуры»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lastRenderedPageBreak/>
              <w:t>4 848,5</w:t>
            </w:r>
          </w:p>
        </w:tc>
      </w:tr>
      <w:tr w:rsidR="004E4309" w:rsidRPr="005A5B5A" w:rsidTr="00627456">
        <w:trPr>
          <w:trHeight w:val="12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33 1 01 40110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969,2</w:t>
            </w:r>
          </w:p>
        </w:tc>
      </w:tr>
      <w:tr w:rsidR="004E4309" w:rsidRPr="005A5B5A" w:rsidTr="00627456">
        <w:trPr>
          <w:trHeight w:val="5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969,2</w:t>
            </w:r>
          </w:p>
        </w:tc>
      </w:tr>
      <w:tr w:rsidR="004E4309" w:rsidRPr="005A5B5A" w:rsidTr="00627456">
        <w:trPr>
          <w:trHeight w:val="56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33 1 01 SЖ520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 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Улучшение качества систем теплоснабжения на территории муниципальных образований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1 080,9</w:t>
            </w:r>
          </w:p>
        </w:tc>
      </w:tr>
      <w:tr w:rsidR="004E4309" w:rsidRPr="005A5B5A" w:rsidTr="00627456">
        <w:trPr>
          <w:trHeight w:val="55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1 080,9</w:t>
            </w:r>
          </w:p>
        </w:tc>
      </w:tr>
      <w:tr w:rsidR="004E4309" w:rsidRPr="005A5B5A" w:rsidTr="00627456">
        <w:trPr>
          <w:trHeight w:val="6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33 1 02 00000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Основное мероприятие «Содержание и ремонт объектов коммунально-инженерной инфраструктуры»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9E50AA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2 798,4</w:t>
            </w:r>
          </w:p>
        </w:tc>
      </w:tr>
      <w:tr w:rsidR="004E4309" w:rsidRPr="005A5B5A" w:rsidTr="00627456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33 1 02 4Ж010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2 798,4</w:t>
            </w:r>
          </w:p>
        </w:tc>
      </w:tr>
      <w:tr w:rsidR="004E4309" w:rsidRPr="005A5B5A" w:rsidTr="00627456">
        <w:trPr>
          <w:trHeight w:val="4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2 798,4</w:t>
            </w:r>
          </w:p>
        </w:tc>
      </w:tr>
      <w:tr w:rsidR="004E4309" w:rsidRPr="005A5B5A" w:rsidTr="00627456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33 3 00 00000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Подпрограмма «Обеспечение деятельности муниципальных казенных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2 945,9</w:t>
            </w:r>
          </w:p>
        </w:tc>
      </w:tr>
      <w:tr w:rsidR="004E4309" w:rsidRPr="005A5B5A" w:rsidTr="00627456">
        <w:trPr>
          <w:trHeight w:val="59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33 3 01 40050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2 945,9</w:t>
            </w:r>
          </w:p>
        </w:tc>
      </w:tr>
      <w:tr w:rsidR="004E4309" w:rsidRPr="005A5B5A" w:rsidTr="00627456">
        <w:trPr>
          <w:trHeight w:val="9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2 639,8</w:t>
            </w:r>
          </w:p>
        </w:tc>
      </w:tr>
      <w:tr w:rsidR="004E4309" w:rsidRPr="005A5B5A" w:rsidTr="00627456">
        <w:trPr>
          <w:trHeight w:val="4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305,1</w:t>
            </w:r>
          </w:p>
        </w:tc>
      </w:tr>
      <w:tr w:rsidR="004E4309" w:rsidRPr="005A5B5A" w:rsidTr="00627456">
        <w:trPr>
          <w:trHeight w:val="4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800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1,0</w:t>
            </w:r>
          </w:p>
        </w:tc>
      </w:tr>
      <w:tr w:rsidR="004E4309" w:rsidRPr="005A5B5A" w:rsidTr="00627456">
        <w:trPr>
          <w:trHeight w:val="6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34 0 00 00000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10 387,0</w:t>
            </w:r>
          </w:p>
        </w:tc>
      </w:tr>
      <w:tr w:rsidR="004E4309" w:rsidRPr="005A5B5A" w:rsidTr="00627456">
        <w:trPr>
          <w:trHeight w:val="4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34 1 00 00000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Подпрограмма «Обеспечение сохранности автомобильных дорог»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4 481,3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34 1 01 00000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Основное мероприятие «Приведение в нормативное состояние автомобильных дорог»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4 322,9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1 01 4Д010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1 926,6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1 926,6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1 01 4Д020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Ремонт автомобильных дорог и искусственных сооружений на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1 891,6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1 891,6</w:t>
            </w:r>
          </w:p>
        </w:tc>
      </w:tr>
      <w:tr w:rsidR="004E4309" w:rsidRPr="005A5B5A" w:rsidTr="00627456">
        <w:trPr>
          <w:trHeight w:val="9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1 01 SТ040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504,7</w:t>
            </w:r>
          </w:p>
        </w:tc>
      </w:tr>
      <w:tr w:rsidR="004E4309" w:rsidRPr="005A5B5A" w:rsidTr="00627456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504,7</w:t>
            </w:r>
          </w:p>
        </w:tc>
      </w:tr>
      <w:tr w:rsidR="004E4309" w:rsidRPr="005A5B5A" w:rsidTr="00627456">
        <w:trPr>
          <w:trHeight w:val="5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lastRenderedPageBreak/>
              <w:t>34 1 04 47270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100,9</w:t>
            </w:r>
          </w:p>
        </w:tc>
      </w:tr>
      <w:tr w:rsidR="004E4309" w:rsidRPr="005A5B5A" w:rsidTr="00627456">
        <w:trPr>
          <w:trHeight w:val="37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100,9</w:t>
            </w:r>
          </w:p>
        </w:tc>
      </w:tr>
      <w:tr w:rsidR="004E4309" w:rsidRPr="005A5B5A" w:rsidTr="00627456">
        <w:trPr>
          <w:trHeight w:val="5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34 1 04 47320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Ремонт автомобильных дорог и искусственных сооружений на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57,5</w:t>
            </w:r>
          </w:p>
        </w:tc>
      </w:tr>
      <w:tr w:rsidR="004E4309" w:rsidRPr="005A5B5A" w:rsidTr="00627456">
        <w:trPr>
          <w:trHeight w:val="41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57,5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34 2 00 00000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Подпрограмма «Благоустройство территории»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5 905,7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34 2 01 00000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Основное мероприятие «Благоустройство»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5 905,7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2 01 4Д070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Организация благоустройства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1 733,6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1 733,6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2 01 4Д080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Озеленение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127,6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127,6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2 01 4Д090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3 955,4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3 955,4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2 01 4Д110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29,1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29,1</w:t>
            </w:r>
          </w:p>
        </w:tc>
      </w:tr>
      <w:tr w:rsidR="004E4309" w:rsidRPr="005A5B5A" w:rsidTr="00627456">
        <w:trPr>
          <w:trHeight w:val="6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2 01 4Д120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60,0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60,0</w:t>
            </w:r>
          </w:p>
        </w:tc>
      </w:tr>
      <w:tr w:rsidR="004E4309" w:rsidRPr="005A5B5A" w:rsidTr="00627456">
        <w:trPr>
          <w:trHeight w:val="4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36 0 00 00000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9 429,6</w:t>
            </w:r>
          </w:p>
        </w:tc>
      </w:tr>
      <w:tr w:rsidR="004E4309" w:rsidRPr="005A5B5A" w:rsidTr="00627456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36 0 03 00000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Основное мероприятие «Управление земельными ресурсами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454,0</w:t>
            </w:r>
          </w:p>
        </w:tc>
      </w:tr>
      <w:tr w:rsidR="004E4309" w:rsidRPr="005A5B5A" w:rsidTr="00627456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03 4М010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Проведение землеустроительных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252,0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252,0</w:t>
            </w:r>
          </w:p>
        </w:tc>
      </w:tr>
      <w:tr w:rsidR="004E4309" w:rsidRPr="005A5B5A" w:rsidTr="00627456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03 4М020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Проведение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202,0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202,0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36 0 04 00000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Основное мероприятие «Управление муниципальным имуществом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3 937,7</w:t>
            </w:r>
          </w:p>
        </w:tc>
      </w:tr>
      <w:tr w:rsidR="004E4309" w:rsidRPr="005A5B5A" w:rsidTr="00627456">
        <w:trPr>
          <w:trHeight w:val="5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04 4М030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4,0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4,0</w:t>
            </w:r>
          </w:p>
        </w:tc>
      </w:tr>
      <w:tr w:rsidR="004E4309" w:rsidRPr="005A5B5A" w:rsidTr="00627456">
        <w:trPr>
          <w:trHeight w:val="4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04 4М040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Оценка рыночной стоимости муниципального имущества c целью определения арендной 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44,0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44,0</w:t>
            </w:r>
          </w:p>
        </w:tc>
      </w:tr>
      <w:tr w:rsidR="004E4309" w:rsidRPr="005A5B5A" w:rsidTr="00627456">
        <w:trPr>
          <w:trHeight w:val="7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04 4М050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174,0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627456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lastRenderedPageBreak/>
              <w:t>174,0</w:t>
            </w:r>
          </w:p>
        </w:tc>
      </w:tr>
      <w:tr w:rsidR="004E4309" w:rsidRPr="005A5B5A" w:rsidTr="00627456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04 4М060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Взносы на капитальный ремонт общего имущества в многоквартирных домах в которых расположены помещения, находящихся в собственности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118,1</w:t>
            </w:r>
          </w:p>
        </w:tc>
      </w:tr>
      <w:tr w:rsidR="004E4309" w:rsidRPr="005A5B5A" w:rsidTr="00627456">
        <w:trPr>
          <w:trHeight w:val="4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118,1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04 4М070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Содержание объектов имущества казны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3 597,6</w:t>
            </w:r>
          </w:p>
        </w:tc>
      </w:tr>
      <w:tr w:rsidR="004E4309" w:rsidRPr="005A5B5A" w:rsidTr="00627456">
        <w:trPr>
          <w:trHeight w:val="4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3 597,6</w:t>
            </w:r>
          </w:p>
        </w:tc>
      </w:tr>
      <w:tr w:rsidR="004E4309" w:rsidRPr="005A5B5A" w:rsidTr="00627456">
        <w:trPr>
          <w:trHeight w:val="4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36 0 05 00000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4 830,7</w:t>
            </w:r>
          </w:p>
        </w:tc>
      </w:tr>
      <w:tr w:rsidR="004E4309" w:rsidRPr="005A5B5A" w:rsidTr="00627456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05 2П040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Составление протоколов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2,9</w:t>
            </w:r>
          </w:p>
        </w:tc>
      </w:tr>
      <w:tr w:rsidR="004E4309" w:rsidRPr="005A5B5A" w:rsidTr="00627456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2,9</w:t>
            </w:r>
          </w:p>
        </w:tc>
      </w:tr>
      <w:tr w:rsidR="004E4309" w:rsidRPr="005A5B5A" w:rsidTr="00627456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36 0 05 40030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3 579,0</w:t>
            </w:r>
          </w:p>
        </w:tc>
      </w:tr>
      <w:tr w:rsidR="004E4309" w:rsidRPr="005A5B5A" w:rsidTr="00627456">
        <w:trPr>
          <w:trHeight w:val="8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3 032,9</w:t>
            </w:r>
          </w:p>
        </w:tc>
      </w:tr>
      <w:tr w:rsidR="004E4309" w:rsidRPr="005A5B5A" w:rsidTr="00627456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546,1</w:t>
            </w:r>
          </w:p>
        </w:tc>
      </w:tr>
      <w:tr w:rsidR="004E4309" w:rsidRPr="005A5B5A" w:rsidTr="00627456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05 4М080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1 010,8</w:t>
            </w:r>
          </w:p>
        </w:tc>
      </w:tr>
      <w:tr w:rsidR="004E4309" w:rsidRPr="005A5B5A" w:rsidTr="00627456">
        <w:trPr>
          <w:trHeight w:val="8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1 010,8</w:t>
            </w:r>
          </w:p>
        </w:tc>
      </w:tr>
      <w:tr w:rsidR="004E4309" w:rsidRPr="005A5B5A" w:rsidTr="00627456">
        <w:trPr>
          <w:trHeight w:val="5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36 0 05 51180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238,0</w:t>
            </w:r>
          </w:p>
        </w:tc>
      </w:tr>
      <w:tr w:rsidR="004E4309" w:rsidRPr="005A5B5A" w:rsidTr="00627456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238,0</w:t>
            </w:r>
          </w:p>
        </w:tc>
      </w:tr>
      <w:tr w:rsidR="004E4309" w:rsidRPr="005A5B5A" w:rsidTr="00627456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36 0 06 00000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207,2</w:t>
            </w:r>
          </w:p>
        </w:tc>
      </w:tr>
      <w:tr w:rsidR="004E4309" w:rsidRPr="005A5B5A" w:rsidTr="00627456">
        <w:trPr>
          <w:trHeight w:val="5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36 0 06 47100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93,7</w:t>
            </w:r>
          </w:p>
        </w:tc>
      </w:tr>
      <w:tr w:rsidR="004E4309" w:rsidRPr="005A5B5A" w:rsidTr="00627456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93,7</w:t>
            </w:r>
          </w:p>
        </w:tc>
      </w:tr>
      <w:tr w:rsidR="004E4309" w:rsidRPr="005A5B5A" w:rsidTr="00627456">
        <w:trPr>
          <w:trHeight w:val="5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36 0 06 47170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41,5</w:t>
            </w:r>
          </w:p>
        </w:tc>
      </w:tr>
      <w:tr w:rsidR="004E4309" w:rsidRPr="005A5B5A" w:rsidTr="00627456">
        <w:trPr>
          <w:trHeight w:val="3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41,5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36 0 06 47230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13,2</w:t>
            </w:r>
          </w:p>
        </w:tc>
      </w:tr>
      <w:tr w:rsidR="004E4309" w:rsidRPr="005A5B5A" w:rsidTr="00627456">
        <w:trPr>
          <w:trHeight w:val="3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13,2</w:t>
            </w:r>
          </w:p>
        </w:tc>
      </w:tr>
      <w:tr w:rsidR="004E4309" w:rsidRPr="005A5B5A" w:rsidTr="00627456">
        <w:trPr>
          <w:trHeight w:val="5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lastRenderedPageBreak/>
              <w:t>36 0 06 47240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Принятие решений о переводе жилого помещения в нежилое помещение и нежилого помещения в жилое помещение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13,2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13,2</w:t>
            </w:r>
          </w:p>
        </w:tc>
      </w:tr>
      <w:tr w:rsidR="004E4309" w:rsidRPr="005A5B5A" w:rsidTr="00627456">
        <w:trPr>
          <w:trHeight w:val="5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36 0 06 47290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Выполнение функций п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45,6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45,6  </w:t>
            </w:r>
          </w:p>
        </w:tc>
      </w:tr>
      <w:tr w:rsidR="004E4309" w:rsidRPr="005A5B5A" w:rsidTr="00627456">
        <w:trPr>
          <w:trHeight w:val="4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37 0 00 00000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771,7</w:t>
            </w:r>
          </w:p>
        </w:tc>
      </w:tr>
      <w:tr w:rsidR="004E4309" w:rsidRPr="005A5B5A" w:rsidTr="00627456">
        <w:trPr>
          <w:trHeight w:val="11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37 0 01 00000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Основное мероприятие «Обеспечение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188,4</w:t>
            </w:r>
          </w:p>
        </w:tc>
      </w:tr>
      <w:tr w:rsidR="004E4309" w:rsidRPr="005A5B5A" w:rsidTr="00627456">
        <w:trPr>
          <w:trHeight w:val="8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37 0 01 SП020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188,4</w:t>
            </w:r>
          </w:p>
        </w:tc>
      </w:tr>
      <w:tr w:rsidR="004E4309" w:rsidRPr="005A5B5A" w:rsidTr="00627456">
        <w:trPr>
          <w:trHeight w:val="8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188,4</w:t>
            </w:r>
          </w:p>
        </w:tc>
      </w:tr>
      <w:tr w:rsidR="004E4309" w:rsidRPr="005A5B5A" w:rsidTr="00627456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37 0 03 00000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Основное мероприятие «Первичные меры пожарной безопасности на территории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583,3</w:t>
            </w:r>
          </w:p>
        </w:tc>
      </w:tr>
      <w:tr w:rsidR="004E4309" w:rsidRPr="005A5B5A" w:rsidTr="00627456">
        <w:trPr>
          <w:trHeight w:val="4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37 0 03 4Б050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550,7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424,4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126,3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37 0 06 47160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32,6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32,6</w:t>
            </w:r>
          </w:p>
        </w:tc>
      </w:tr>
      <w:tr w:rsidR="004E4309" w:rsidRPr="005A5B5A" w:rsidTr="00627456">
        <w:trPr>
          <w:trHeight w:val="55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45 0 00 00000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4309" w:rsidRPr="00627456" w:rsidRDefault="004E4309" w:rsidP="009E50A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309" w:rsidRPr="00627456" w:rsidRDefault="004E4309" w:rsidP="009E50AA">
            <w:pPr>
              <w:jc w:val="both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 xml:space="preserve">Муниципальная программа «Переселение граждан из аварийного жилищного фонда»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10 354,4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45 0 01 00000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both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Основное мероприятие «Переселение граждан из аварийного жилищного фонда»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10 354,4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45 0 01 47410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both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9 456,2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9 456,2</w:t>
            </w:r>
          </w:p>
        </w:tc>
      </w:tr>
      <w:tr w:rsidR="004E4309" w:rsidRPr="005A5B5A" w:rsidTr="00627456">
        <w:trPr>
          <w:trHeight w:val="10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45 0 01 47330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Выполнение функций по реализации части мероприятий по переселению граждан из аварийного жилищного фонда, по расселению аварийного жилищного фонда, по сносу расселенных жилых домов  нежилых зданий (сооружений)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898,2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898,2</w:t>
            </w:r>
          </w:p>
        </w:tc>
      </w:tr>
      <w:tr w:rsidR="004E4309" w:rsidRPr="005A5B5A" w:rsidTr="00627456">
        <w:trPr>
          <w:trHeight w:val="7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46 0 00 00000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Муниципальная программа «Формирование современной городской среды Усть-Качкинского сельского поселения на 2018-2022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473,7</w:t>
            </w:r>
          </w:p>
        </w:tc>
      </w:tr>
      <w:tr w:rsidR="004E4309" w:rsidRPr="005A5B5A" w:rsidTr="00627456">
        <w:trPr>
          <w:trHeight w:val="60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46 0 01 00000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Основное мероприятие «Мероприятия по благоустройству дворовых территорий»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30,00</w:t>
            </w:r>
          </w:p>
        </w:tc>
      </w:tr>
      <w:tr w:rsidR="004E4309" w:rsidRPr="005A5B5A" w:rsidTr="00627456">
        <w:trPr>
          <w:trHeight w:val="43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lastRenderedPageBreak/>
              <w:t>46 0 01 4Д100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30,00</w:t>
            </w:r>
          </w:p>
        </w:tc>
      </w:tr>
      <w:tr w:rsidR="004E4309" w:rsidRPr="005A5B5A" w:rsidTr="00627456">
        <w:trPr>
          <w:trHeight w:val="55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30,00</w:t>
            </w:r>
          </w:p>
        </w:tc>
      </w:tr>
      <w:tr w:rsidR="004E4309" w:rsidRPr="005A5B5A" w:rsidTr="00627456">
        <w:trPr>
          <w:trHeight w:val="54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46 0 03 00000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627456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113,7</w:t>
            </w:r>
          </w:p>
        </w:tc>
      </w:tr>
      <w:tr w:rsidR="004E4309" w:rsidRPr="005A5B5A" w:rsidTr="00627456">
        <w:trPr>
          <w:trHeight w:val="112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46 0 03 47080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«Формирование комфортной городской среды»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64,2</w:t>
            </w:r>
          </w:p>
        </w:tc>
      </w:tr>
      <w:tr w:rsidR="004E4309" w:rsidRPr="005A5B5A" w:rsidTr="00627456">
        <w:trPr>
          <w:trHeight w:val="41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64,2</w:t>
            </w:r>
          </w:p>
        </w:tc>
      </w:tr>
      <w:tr w:rsidR="004E4309" w:rsidRPr="005A5B5A" w:rsidTr="00627456">
        <w:trPr>
          <w:trHeight w:val="7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46 0 03 47340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Выполнение функций по организации благоустройства территории поселения в рамках реализации федерального проекта «Формирование комфортной городской среды»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49,5</w:t>
            </w:r>
          </w:p>
        </w:tc>
      </w:tr>
      <w:tr w:rsidR="004E4309" w:rsidRPr="005A5B5A" w:rsidTr="00627456">
        <w:trPr>
          <w:trHeight w:val="33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49,5</w:t>
            </w:r>
          </w:p>
        </w:tc>
      </w:tr>
      <w:tr w:rsidR="004E4309" w:rsidRPr="005A5B5A" w:rsidTr="00627456">
        <w:trPr>
          <w:trHeight w:val="5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46 0 F2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330,0</w:t>
            </w:r>
          </w:p>
        </w:tc>
      </w:tr>
      <w:tr w:rsidR="004E4309" w:rsidRPr="005A5B5A" w:rsidTr="00627456">
        <w:trPr>
          <w:trHeight w:val="6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46 0 F2 55550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330,0</w:t>
            </w:r>
          </w:p>
        </w:tc>
      </w:tr>
      <w:tr w:rsidR="004E4309" w:rsidRPr="005A5B5A" w:rsidTr="00627456">
        <w:trPr>
          <w:trHeight w:val="3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330,0</w:t>
            </w:r>
          </w:p>
        </w:tc>
      </w:tr>
      <w:tr w:rsidR="004E4309" w:rsidRPr="005A5B5A" w:rsidTr="00627456">
        <w:trPr>
          <w:trHeight w:val="4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91 0 00 00000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8 313,8</w:t>
            </w:r>
          </w:p>
        </w:tc>
      </w:tr>
      <w:tr w:rsidR="004E4309" w:rsidRPr="005A5B5A" w:rsidTr="00627456">
        <w:trPr>
          <w:trHeight w:val="4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91 0 00 10150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50,0</w:t>
            </w:r>
          </w:p>
        </w:tc>
      </w:tr>
      <w:tr w:rsidR="004E4309" w:rsidRPr="005A5B5A" w:rsidTr="00627456">
        <w:trPr>
          <w:trHeight w:val="5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50,0</w:t>
            </w:r>
          </w:p>
        </w:tc>
      </w:tr>
      <w:tr w:rsidR="004E4309" w:rsidRPr="005A5B5A" w:rsidTr="00627456">
        <w:trPr>
          <w:trHeight w:val="4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91 0 00 10210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Выполнение функций по организации отдыха детей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0,8</w:t>
            </w:r>
          </w:p>
        </w:tc>
      </w:tr>
      <w:tr w:rsidR="004E4309" w:rsidRPr="005A5B5A" w:rsidTr="00627456">
        <w:trPr>
          <w:trHeight w:val="5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0,8</w:t>
            </w:r>
          </w:p>
        </w:tc>
      </w:tr>
      <w:tr w:rsidR="004E4309" w:rsidRPr="005A5B5A" w:rsidTr="00627456">
        <w:trPr>
          <w:trHeight w:val="7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2У090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100,0</w:t>
            </w:r>
          </w:p>
        </w:tc>
      </w:tr>
      <w:tr w:rsidR="004E4309" w:rsidRPr="005A5B5A" w:rsidTr="00627456">
        <w:trPr>
          <w:trHeight w:val="5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100,0</w:t>
            </w:r>
          </w:p>
        </w:tc>
      </w:tr>
      <w:tr w:rsidR="004E4309" w:rsidRPr="005A5B5A" w:rsidTr="00627456">
        <w:trPr>
          <w:trHeight w:val="41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2У100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both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эвтаназированных безнадзорных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D50BFC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4,2</w:t>
            </w:r>
          </w:p>
        </w:tc>
      </w:tr>
      <w:tr w:rsidR="004E4309" w:rsidRPr="005A5B5A" w:rsidTr="00627456">
        <w:trPr>
          <w:trHeight w:val="8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4,2</w:t>
            </w:r>
          </w:p>
        </w:tc>
      </w:tr>
      <w:tr w:rsidR="004E4309" w:rsidRPr="005A5B5A" w:rsidTr="00627456">
        <w:trPr>
          <w:trHeight w:val="8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91 0 00 40060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both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6 346,3</w:t>
            </w:r>
          </w:p>
        </w:tc>
      </w:tr>
      <w:tr w:rsidR="004E4309" w:rsidRPr="005A5B5A" w:rsidTr="00627456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800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6 346,3</w:t>
            </w:r>
          </w:p>
        </w:tc>
      </w:tr>
      <w:tr w:rsidR="004E4309" w:rsidRPr="005A5B5A" w:rsidTr="00627456">
        <w:trPr>
          <w:trHeight w:val="5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lastRenderedPageBreak/>
              <w:t>91 0 00 47110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128,5</w:t>
            </w:r>
          </w:p>
        </w:tc>
      </w:tr>
      <w:tr w:rsidR="004E4309" w:rsidRPr="005A5B5A" w:rsidTr="00627456">
        <w:trPr>
          <w:trHeight w:val="4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128,5</w:t>
            </w:r>
          </w:p>
        </w:tc>
      </w:tr>
      <w:tr w:rsidR="004E4309" w:rsidRPr="005A5B5A" w:rsidTr="00627456">
        <w:trPr>
          <w:trHeight w:val="9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91 0 00 47180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1 107,9</w:t>
            </w:r>
          </w:p>
        </w:tc>
      </w:tr>
      <w:tr w:rsidR="004E4309" w:rsidRPr="005A5B5A" w:rsidTr="00627456">
        <w:trPr>
          <w:trHeight w:val="4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1 107,9</w:t>
            </w:r>
          </w:p>
        </w:tc>
      </w:tr>
      <w:tr w:rsidR="004E4309" w:rsidRPr="005A5B5A" w:rsidTr="00627456">
        <w:trPr>
          <w:trHeight w:val="6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4Н040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Пенсии за выслугу лет,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191,4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191,4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4Н090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Резервный фонд администрации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100,0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800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100,0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4Н180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Оплата экспертиз, необходимых в разрешении судебных споров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166,0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166,0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4Н230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Денежная выплата, связанная с награждением Почетной грамотой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9,0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9,0</w:t>
            </w:r>
          </w:p>
        </w:tc>
      </w:tr>
      <w:tr w:rsidR="004E4309" w:rsidRPr="005A5B5A" w:rsidTr="00627456">
        <w:trPr>
          <w:trHeight w:val="7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4Н300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30,6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30,6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4Н320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Разработка проектов защитных и </w:t>
            </w:r>
            <w:r w:rsidR="009B2191" w:rsidRPr="00627456">
              <w:rPr>
                <w:sz w:val="22"/>
                <w:szCs w:val="22"/>
              </w:rPr>
              <w:t>санитарно</w:t>
            </w:r>
            <w:r w:rsidRPr="00627456">
              <w:rPr>
                <w:sz w:val="22"/>
                <w:szCs w:val="22"/>
              </w:rPr>
              <w:t>-охранных зон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79,1</w:t>
            </w:r>
          </w:p>
        </w:tc>
      </w:tr>
      <w:tr w:rsidR="004E4309" w:rsidRPr="005A5B5A" w:rsidTr="00627456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79,1</w:t>
            </w:r>
          </w:p>
        </w:tc>
      </w:tr>
      <w:tr w:rsidR="004E4309" w:rsidRPr="005A5B5A" w:rsidTr="00627456">
        <w:trPr>
          <w:trHeight w:val="4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55 829,3</w:t>
            </w:r>
          </w:p>
        </w:tc>
      </w:tr>
    </w:tbl>
    <w:p w:rsidR="004E4309" w:rsidRPr="005A5B5A" w:rsidRDefault="004E4309" w:rsidP="009E50AA">
      <w:pPr>
        <w:ind w:left="5670"/>
        <w:rPr>
          <w:bCs/>
          <w:szCs w:val="28"/>
        </w:rPr>
      </w:pPr>
    </w:p>
    <w:p w:rsidR="004E4309" w:rsidRPr="005A5B5A" w:rsidRDefault="004E4309" w:rsidP="009E50AA">
      <w:pPr>
        <w:ind w:left="5670"/>
        <w:rPr>
          <w:bCs/>
          <w:szCs w:val="28"/>
        </w:rPr>
      </w:pPr>
    </w:p>
    <w:p w:rsidR="004E4309" w:rsidRDefault="004E4309" w:rsidP="009E50AA">
      <w:pPr>
        <w:ind w:left="5670"/>
        <w:rPr>
          <w:bCs/>
          <w:szCs w:val="28"/>
        </w:rPr>
      </w:pPr>
    </w:p>
    <w:p w:rsidR="00627456" w:rsidRDefault="00627456" w:rsidP="009E50AA">
      <w:pPr>
        <w:ind w:left="5670"/>
        <w:rPr>
          <w:bCs/>
          <w:szCs w:val="28"/>
        </w:rPr>
      </w:pPr>
    </w:p>
    <w:p w:rsidR="00627456" w:rsidRDefault="00627456" w:rsidP="009E50AA">
      <w:pPr>
        <w:ind w:left="5670"/>
        <w:rPr>
          <w:bCs/>
          <w:szCs w:val="28"/>
        </w:rPr>
      </w:pPr>
    </w:p>
    <w:p w:rsidR="00627456" w:rsidRDefault="00627456" w:rsidP="009E50AA">
      <w:pPr>
        <w:ind w:left="5670"/>
        <w:rPr>
          <w:bCs/>
          <w:szCs w:val="28"/>
        </w:rPr>
      </w:pPr>
    </w:p>
    <w:p w:rsidR="00627456" w:rsidRDefault="00627456" w:rsidP="009E50AA">
      <w:pPr>
        <w:ind w:left="5670"/>
        <w:rPr>
          <w:bCs/>
          <w:szCs w:val="28"/>
        </w:rPr>
      </w:pPr>
    </w:p>
    <w:p w:rsidR="00627456" w:rsidRDefault="00627456" w:rsidP="009E50AA">
      <w:pPr>
        <w:ind w:left="5670"/>
        <w:rPr>
          <w:bCs/>
          <w:szCs w:val="28"/>
        </w:rPr>
      </w:pPr>
    </w:p>
    <w:p w:rsidR="00627456" w:rsidRDefault="00627456" w:rsidP="009E50AA">
      <w:pPr>
        <w:ind w:left="5670"/>
        <w:rPr>
          <w:bCs/>
          <w:szCs w:val="28"/>
        </w:rPr>
      </w:pPr>
    </w:p>
    <w:p w:rsidR="00627456" w:rsidRDefault="00627456" w:rsidP="009E50AA">
      <w:pPr>
        <w:ind w:left="5670"/>
        <w:rPr>
          <w:bCs/>
          <w:szCs w:val="28"/>
        </w:rPr>
      </w:pPr>
    </w:p>
    <w:p w:rsidR="00627456" w:rsidRDefault="00627456" w:rsidP="009E50AA">
      <w:pPr>
        <w:ind w:left="5670"/>
        <w:rPr>
          <w:bCs/>
          <w:szCs w:val="28"/>
        </w:rPr>
      </w:pPr>
    </w:p>
    <w:p w:rsidR="00627456" w:rsidRDefault="00627456" w:rsidP="009E50AA">
      <w:pPr>
        <w:ind w:left="5670"/>
        <w:rPr>
          <w:bCs/>
          <w:szCs w:val="28"/>
        </w:rPr>
      </w:pPr>
    </w:p>
    <w:p w:rsidR="00627456" w:rsidRDefault="00627456" w:rsidP="009E50AA">
      <w:pPr>
        <w:ind w:left="5670"/>
        <w:rPr>
          <w:bCs/>
          <w:szCs w:val="28"/>
        </w:rPr>
      </w:pPr>
    </w:p>
    <w:p w:rsidR="00627456" w:rsidRDefault="00627456" w:rsidP="009E50AA">
      <w:pPr>
        <w:ind w:left="5670"/>
        <w:rPr>
          <w:bCs/>
          <w:szCs w:val="28"/>
        </w:rPr>
      </w:pPr>
    </w:p>
    <w:p w:rsidR="00627456" w:rsidRDefault="00627456" w:rsidP="009E50AA">
      <w:pPr>
        <w:ind w:left="5670"/>
        <w:rPr>
          <w:bCs/>
          <w:szCs w:val="28"/>
        </w:rPr>
      </w:pPr>
    </w:p>
    <w:p w:rsidR="00627456" w:rsidRDefault="00627456" w:rsidP="009E50AA">
      <w:pPr>
        <w:ind w:left="5670"/>
        <w:rPr>
          <w:bCs/>
          <w:szCs w:val="28"/>
        </w:rPr>
      </w:pPr>
    </w:p>
    <w:p w:rsidR="00627456" w:rsidRDefault="00627456" w:rsidP="009E50AA">
      <w:pPr>
        <w:ind w:left="5670"/>
        <w:rPr>
          <w:bCs/>
          <w:szCs w:val="28"/>
        </w:rPr>
      </w:pPr>
    </w:p>
    <w:p w:rsidR="00627456" w:rsidRDefault="00627456" w:rsidP="009E50AA">
      <w:pPr>
        <w:ind w:left="5670"/>
        <w:rPr>
          <w:bCs/>
          <w:szCs w:val="28"/>
        </w:rPr>
      </w:pPr>
    </w:p>
    <w:p w:rsidR="00627456" w:rsidRDefault="00627456" w:rsidP="009E50AA">
      <w:pPr>
        <w:ind w:left="5670"/>
        <w:rPr>
          <w:bCs/>
          <w:szCs w:val="28"/>
        </w:rPr>
      </w:pPr>
    </w:p>
    <w:p w:rsidR="00627456" w:rsidRDefault="00627456" w:rsidP="009E50AA">
      <w:pPr>
        <w:ind w:left="5670"/>
        <w:rPr>
          <w:bCs/>
          <w:szCs w:val="28"/>
        </w:rPr>
      </w:pPr>
    </w:p>
    <w:p w:rsidR="00627456" w:rsidRDefault="00627456" w:rsidP="009E50AA">
      <w:pPr>
        <w:ind w:left="5670"/>
        <w:rPr>
          <w:bCs/>
          <w:szCs w:val="28"/>
        </w:rPr>
      </w:pPr>
    </w:p>
    <w:p w:rsidR="00627456" w:rsidRDefault="00627456" w:rsidP="009E50AA">
      <w:pPr>
        <w:ind w:left="5670"/>
        <w:rPr>
          <w:bCs/>
          <w:szCs w:val="28"/>
        </w:rPr>
      </w:pPr>
    </w:p>
    <w:p w:rsidR="00627456" w:rsidRPr="005A5B5A" w:rsidRDefault="00627456" w:rsidP="009E50AA">
      <w:pPr>
        <w:ind w:left="5670"/>
        <w:rPr>
          <w:bCs/>
          <w:szCs w:val="28"/>
        </w:rPr>
      </w:pPr>
    </w:p>
    <w:p w:rsidR="004E4309" w:rsidRPr="005A5B5A" w:rsidRDefault="004E4309" w:rsidP="009E50AA">
      <w:pPr>
        <w:ind w:left="5670"/>
        <w:rPr>
          <w:bCs/>
          <w:szCs w:val="28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41"/>
        <w:gridCol w:w="1711"/>
        <w:gridCol w:w="850"/>
        <w:gridCol w:w="5103"/>
        <w:gridCol w:w="1276"/>
      </w:tblGrid>
      <w:tr w:rsidR="004E4309" w:rsidRPr="005A5B5A" w:rsidTr="009B219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309" w:rsidRPr="005A5B5A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309" w:rsidRPr="005A5B5A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E4309" w:rsidRPr="005A5B5A" w:rsidRDefault="004E4309" w:rsidP="009B2191">
            <w:pPr>
              <w:jc w:val="right"/>
              <w:rPr>
                <w:color w:val="000000"/>
                <w:sz w:val="20"/>
              </w:rPr>
            </w:pPr>
            <w:r w:rsidRPr="005A5B5A">
              <w:rPr>
                <w:color w:val="000000"/>
                <w:sz w:val="20"/>
              </w:rPr>
              <w:t>Приложение 3</w:t>
            </w:r>
          </w:p>
          <w:p w:rsidR="004E4309" w:rsidRPr="005A5B5A" w:rsidRDefault="004E4309" w:rsidP="009B2191">
            <w:pPr>
              <w:jc w:val="right"/>
              <w:rPr>
                <w:color w:val="000000"/>
                <w:sz w:val="20"/>
              </w:rPr>
            </w:pPr>
            <w:r w:rsidRPr="005A5B5A">
              <w:rPr>
                <w:color w:val="000000"/>
                <w:sz w:val="20"/>
              </w:rPr>
              <w:t>к решению Думы Пермского муниципального округа</w:t>
            </w:r>
          </w:p>
        </w:tc>
      </w:tr>
      <w:tr w:rsidR="004E4309" w:rsidRPr="005A5B5A" w:rsidTr="009B219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309" w:rsidRPr="005A5B5A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309" w:rsidRPr="005A5B5A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309" w:rsidRPr="005A5B5A" w:rsidRDefault="004E4309" w:rsidP="009E50AA">
            <w:pPr>
              <w:jc w:val="right"/>
              <w:rPr>
                <w:color w:val="000000"/>
                <w:sz w:val="20"/>
              </w:rPr>
            </w:pPr>
          </w:p>
        </w:tc>
      </w:tr>
      <w:tr w:rsidR="004E4309" w:rsidRPr="005A5B5A" w:rsidTr="009B219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309" w:rsidRPr="005A5B5A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309" w:rsidRPr="005A5B5A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309" w:rsidRPr="005A5B5A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309" w:rsidRPr="005A5B5A" w:rsidRDefault="009B2191" w:rsidP="009B2191">
            <w:pPr>
              <w:jc w:val="right"/>
              <w:rPr>
                <w:sz w:val="22"/>
                <w:szCs w:val="22"/>
              </w:rPr>
            </w:pPr>
            <w:r w:rsidRPr="005A5B5A">
              <w:rPr>
                <w:sz w:val="22"/>
                <w:szCs w:val="22"/>
              </w:rPr>
              <w:t>от 24.11.2022 № 44</w:t>
            </w:r>
          </w:p>
        </w:tc>
      </w:tr>
      <w:tr w:rsidR="004E4309" w:rsidRPr="005A5B5A" w:rsidTr="009B2191">
        <w:trPr>
          <w:trHeight w:val="1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309" w:rsidRPr="005A5B5A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309" w:rsidRPr="005A5B5A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309" w:rsidRPr="005A5B5A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309" w:rsidRPr="005A5B5A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309" w:rsidRPr="005A5B5A" w:rsidRDefault="004E4309" w:rsidP="009E50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309" w:rsidRPr="005A5B5A" w:rsidRDefault="004E4309" w:rsidP="009E50AA">
            <w:pPr>
              <w:jc w:val="right"/>
              <w:rPr>
                <w:color w:val="000000"/>
                <w:sz w:val="20"/>
              </w:rPr>
            </w:pPr>
          </w:p>
        </w:tc>
      </w:tr>
      <w:tr w:rsidR="004E4309" w:rsidRPr="005A5B5A" w:rsidTr="004E4309">
        <w:trPr>
          <w:trHeight w:val="42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309" w:rsidRPr="005A5B5A" w:rsidRDefault="004E4309" w:rsidP="009B2191">
            <w:pPr>
              <w:jc w:val="center"/>
              <w:rPr>
                <w:b/>
                <w:bCs/>
                <w:sz w:val="22"/>
                <w:szCs w:val="22"/>
              </w:rPr>
            </w:pPr>
            <w:r w:rsidRPr="005A5B5A">
              <w:rPr>
                <w:b/>
                <w:bCs/>
                <w:sz w:val="22"/>
                <w:szCs w:val="22"/>
              </w:rPr>
              <w:t>Ведомственная структура расходов бюджета на 2022 год</w:t>
            </w:r>
          </w:p>
        </w:tc>
      </w:tr>
      <w:tr w:rsidR="004E4309" w:rsidRPr="005A5B5A" w:rsidTr="009B2191">
        <w:trPr>
          <w:trHeight w:val="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309" w:rsidRPr="005A5B5A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309" w:rsidRPr="005A5B5A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309" w:rsidRPr="005A5B5A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309" w:rsidRPr="005A5B5A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309" w:rsidRPr="005A5B5A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309" w:rsidRPr="005A5B5A" w:rsidRDefault="004E4309" w:rsidP="009E50AA">
            <w:pPr>
              <w:jc w:val="right"/>
              <w:rPr>
                <w:color w:val="000000"/>
                <w:sz w:val="20"/>
              </w:rPr>
            </w:pPr>
          </w:p>
        </w:tc>
      </w:tr>
      <w:tr w:rsidR="004E4309" w:rsidRPr="005A5B5A" w:rsidTr="004E4309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5A5B5A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5A5B5A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5A5B5A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5A5B5A">
              <w:rPr>
                <w:b/>
                <w:bCs/>
                <w:sz w:val="22"/>
                <w:szCs w:val="22"/>
              </w:rPr>
              <w:t>Рз, ПР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5A5B5A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5A5B5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5A5B5A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5A5B5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5A5B5A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5A5B5A">
              <w:rPr>
                <w:b/>
                <w:bCs/>
                <w:sz w:val="22"/>
                <w:szCs w:val="22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91" w:rsidRPr="005A5B5A" w:rsidRDefault="004E4309" w:rsidP="009E50A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A5B5A">
              <w:rPr>
                <w:b/>
                <w:bCs/>
                <w:color w:val="000000"/>
                <w:sz w:val="20"/>
              </w:rPr>
              <w:t>2022 год Сумма, тыс.</w:t>
            </w:r>
          </w:p>
          <w:p w:rsidR="004E4309" w:rsidRPr="005A5B5A" w:rsidRDefault="004E4309" w:rsidP="009E50A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A5B5A">
              <w:rPr>
                <w:b/>
                <w:bCs/>
                <w:color w:val="000000"/>
                <w:sz w:val="20"/>
              </w:rPr>
              <w:t>рублей</w:t>
            </w:r>
          </w:p>
        </w:tc>
      </w:tr>
      <w:tr w:rsidR="004E4309" w:rsidRPr="005A5B5A" w:rsidTr="004E430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5A5B5A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5A5B5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5A5B5A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5A5B5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5A5B5A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5A5B5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5A5B5A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5A5B5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5A5B5A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5A5B5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5A5B5A" w:rsidRDefault="004E4309" w:rsidP="009E50A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A5B5A">
              <w:rPr>
                <w:b/>
                <w:bCs/>
                <w:color w:val="000000"/>
                <w:sz w:val="20"/>
              </w:rPr>
              <w:t>6</w:t>
            </w:r>
          </w:p>
        </w:tc>
      </w:tr>
      <w:tr w:rsidR="004E4309" w:rsidRPr="00627456" w:rsidTr="009B219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520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Администрация МО «Усть-Качкинское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color w:val="000000"/>
                <w:sz w:val="22"/>
                <w:szCs w:val="22"/>
              </w:rPr>
              <w:t>55 829,30</w:t>
            </w:r>
          </w:p>
        </w:tc>
      </w:tr>
      <w:tr w:rsidR="004E4309" w:rsidRPr="00627456" w:rsidTr="009B2191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color w:val="000000"/>
                <w:sz w:val="22"/>
                <w:szCs w:val="22"/>
              </w:rPr>
              <w:t>16 331,80</w:t>
            </w:r>
          </w:p>
        </w:tc>
      </w:tr>
      <w:tr w:rsidR="004E4309" w:rsidRPr="00627456" w:rsidTr="009B219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iCs/>
                <w:color w:val="000000"/>
                <w:sz w:val="22"/>
                <w:szCs w:val="22"/>
              </w:rPr>
              <w:t>1 010,80</w:t>
            </w:r>
          </w:p>
        </w:tc>
      </w:tr>
      <w:tr w:rsidR="004E4309" w:rsidRPr="00627456" w:rsidTr="009B219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1 010,80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Основное мероприятие </w:t>
            </w:r>
            <w:r w:rsidR="00D005C9" w:rsidRPr="00627456">
              <w:rPr>
                <w:sz w:val="22"/>
                <w:szCs w:val="22"/>
              </w:rPr>
              <w:t>«</w:t>
            </w:r>
            <w:r w:rsidRPr="00627456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  <w:r w:rsidR="00D005C9" w:rsidRPr="0062745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1 010,80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05 4М080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1 010,80</w:t>
            </w:r>
          </w:p>
        </w:tc>
      </w:tr>
      <w:tr w:rsidR="004E4309" w:rsidRPr="00627456" w:rsidTr="009B2191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1 010,80</w:t>
            </w:r>
          </w:p>
        </w:tc>
      </w:tr>
      <w:tr w:rsidR="004E4309" w:rsidRPr="00627456" w:rsidTr="009B2191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iCs/>
                <w:color w:val="000000"/>
                <w:sz w:val="22"/>
                <w:szCs w:val="22"/>
              </w:rPr>
              <w:t>3 849,80</w:t>
            </w:r>
          </w:p>
        </w:tc>
      </w:tr>
      <w:tr w:rsidR="004E4309" w:rsidRPr="00627456" w:rsidTr="009B219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3 717,10</w:t>
            </w:r>
          </w:p>
        </w:tc>
      </w:tr>
      <w:tr w:rsidR="004E4309" w:rsidRPr="00627456" w:rsidTr="009B2191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Основное мероприятие </w:t>
            </w:r>
            <w:r w:rsidR="00D005C9" w:rsidRPr="00627456">
              <w:rPr>
                <w:sz w:val="22"/>
                <w:szCs w:val="22"/>
              </w:rPr>
              <w:t>«</w:t>
            </w:r>
            <w:r w:rsidRPr="00627456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  <w:r w:rsidR="00D005C9" w:rsidRPr="0062745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3 581,90</w:t>
            </w:r>
          </w:p>
        </w:tc>
      </w:tr>
      <w:tr w:rsidR="004E4309" w:rsidRPr="00627456" w:rsidTr="009B219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05 2П040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Составление протоколов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2,90</w:t>
            </w:r>
          </w:p>
        </w:tc>
      </w:tr>
      <w:tr w:rsidR="004E4309" w:rsidRPr="00627456" w:rsidTr="009B219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2,90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36 0 05 40030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3 579,00</w:t>
            </w:r>
          </w:p>
        </w:tc>
      </w:tr>
      <w:tr w:rsidR="004E4309" w:rsidRPr="00627456" w:rsidTr="009B2191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3 032,90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546,10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Основное мероприятие </w:t>
            </w:r>
            <w:r w:rsidR="00D005C9" w:rsidRPr="00627456">
              <w:rPr>
                <w:sz w:val="22"/>
                <w:szCs w:val="22"/>
              </w:rPr>
              <w:t>«</w:t>
            </w:r>
            <w:r w:rsidRPr="00627456">
              <w:rPr>
                <w:sz w:val="22"/>
                <w:szCs w:val="22"/>
              </w:rPr>
              <w:t>Передача полномочий сельского поселения</w:t>
            </w:r>
            <w:r w:rsidR="00D005C9" w:rsidRPr="0062745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135,20</w:t>
            </w:r>
          </w:p>
        </w:tc>
      </w:tr>
      <w:tr w:rsidR="004E4309" w:rsidRPr="00627456" w:rsidTr="009B2191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36 0 06 47100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93,70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93,70</w:t>
            </w:r>
          </w:p>
        </w:tc>
      </w:tr>
      <w:tr w:rsidR="004E4309" w:rsidRPr="00627456" w:rsidTr="009B2191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36 0 06 47170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41,50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41,50</w:t>
            </w:r>
          </w:p>
        </w:tc>
      </w:tr>
      <w:tr w:rsidR="004E4309" w:rsidRPr="00627456" w:rsidTr="009B219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132,70</w:t>
            </w:r>
          </w:p>
        </w:tc>
      </w:tr>
      <w:tr w:rsidR="004E4309" w:rsidRPr="00627456" w:rsidTr="009B219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91 0 00 47110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128,50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128,50</w:t>
            </w:r>
          </w:p>
        </w:tc>
      </w:tr>
      <w:tr w:rsidR="004E4309" w:rsidRPr="00627456" w:rsidTr="009B2191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2У100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both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эвтаназированных безнадзорных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4E4309" w:rsidRPr="00627456" w:rsidTr="009B2191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4,20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4Н090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Резервный фонд администрации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100,00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iCs/>
                <w:color w:val="000000"/>
                <w:sz w:val="22"/>
                <w:szCs w:val="22"/>
              </w:rPr>
              <w:t>11 371,20</w:t>
            </w:r>
          </w:p>
        </w:tc>
      </w:tr>
      <w:tr w:rsidR="004E4309" w:rsidRPr="00627456" w:rsidTr="009B2191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Муниципальная</w:t>
            </w:r>
            <w:r w:rsidR="00D005C9" w:rsidRPr="00627456">
              <w:rPr>
                <w:iCs/>
                <w:sz w:val="22"/>
                <w:szCs w:val="22"/>
              </w:rPr>
              <w:t xml:space="preserve"> программа сельского поселения «</w:t>
            </w:r>
            <w:r w:rsidR="00C51F67" w:rsidRPr="00627456">
              <w:rPr>
                <w:iCs/>
                <w:sz w:val="22"/>
                <w:szCs w:val="22"/>
              </w:rPr>
              <w:t>С</w:t>
            </w:r>
            <w:r w:rsidRPr="00627456">
              <w:rPr>
                <w:iCs/>
                <w:sz w:val="22"/>
                <w:szCs w:val="22"/>
              </w:rPr>
              <w:t>овершенство</w:t>
            </w:r>
            <w:r w:rsidR="00D005C9" w:rsidRPr="00627456">
              <w:rPr>
                <w:iCs/>
                <w:sz w:val="22"/>
                <w:szCs w:val="22"/>
              </w:rPr>
              <w:t>вание муниципального 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3 772,00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Основное мероприятие </w:t>
            </w:r>
            <w:r w:rsidR="00D005C9" w:rsidRPr="00627456">
              <w:rPr>
                <w:sz w:val="22"/>
                <w:szCs w:val="22"/>
              </w:rPr>
              <w:t>«</w:t>
            </w:r>
            <w:r w:rsidRPr="00627456">
              <w:rPr>
                <w:sz w:val="22"/>
                <w:szCs w:val="22"/>
              </w:rPr>
              <w:t>Управление муниципальным имуществом сельского поселения</w:t>
            </w:r>
            <w:r w:rsidR="00D005C9" w:rsidRPr="0062745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3 745,60</w:t>
            </w:r>
          </w:p>
        </w:tc>
      </w:tr>
      <w:tr w:rsidR="004E4309" w:rsidRPr="00627456" w:rsidTr="009B2191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04 4М030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4E4309" w:rsidRPr="00627456" w:rsidTr="009B219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04 4М040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Оценка рыночной стоимости муниципального имущества с целью определения арендной 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44,00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44,00</w:t>
            </w:r>
          </w:p>
        </w:tc>
      </w:tr>
      <w:tr w:rsidR="004E4309" w:rsidRPr="00627456" w:rsidTr="009B2191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04 4М050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E4309" w:rsidRPr="00627456" w:rsidTr="009B2191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04 4М070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Содержание объектов имущества казны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3 597,60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3 597,60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C51F67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Основное мероприятие «</w:t>
            </w:r>
            <w:r w:rsidR="004E4309" w:rsidRPr="00627456">
              <w:rPr>
                <w:sz w:val="22"/>
                <w:szCs w:val="22"/>
              </w:rPr>
              <w:t>Передача полномочий сельского поселения</w:t>
            </w:r>
            <w:r w:rsidRPr="0062745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26,40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36 0 06 47230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13,20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13,20</w:t>
            </w:r>
          </w:p>
        </w:tc>
      </w:tr>
      <w:tr w:rsidR="004E4309" w:rsidRPr="00627456" w:rsidTr="009B219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36 0 06 47240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Принятие решений о переводе жилого помещения в нежилое помещение и нежилого помещения в жилое помещение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13,20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13,20</w:t>
            </w:r>
          </w:p>
        </w:tc>
      </w:tr>
      <w:tr w:rsidR="004E4309" w:rsidRPr="00627456" w:rsidTr="009B219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7 599,20</w:t>
            </w:r>
          </w:p>
        </w:tc>
      </w:tr>
      <w:tr w:rsidR="004E4309" w:rsidRPr="00627456" w:rsidTr="009B2191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91 0 00 40060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both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6 316,30</w:t>
            </w:r>
          </w:p>
        </w:tc>
      </w:tr>
      <w:tr w:rsidR="004E4309" w:rsidRPr="00627456" w:rsidTr="009B2191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6 316,30</w:t>
            </w:r>
          </w:p>
        </w:tc>
      </w:tr>
      <w:tr w:rsidR="004E4309" w:rsidRPr="00627456" w:rsidTr="009B2191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91 0 00 47180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1 107,90</w:t>
            </w:r>
          </w:p>
        </w:tc>
      </w:tr>
      <w:tr w:rsidR="004E4309" w:rsidRPr="00627456" w:rsidTr="00627456">
        <w:trPr>
          <w:trHeight w:val="4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1 107,90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4Н180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Оплата экспертиз, необходимых в разрешении судебных споров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166,00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166,00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4Н230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Денежная выплата, связанная с награждением Почетной грамотой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color w:val="000000"/>
                <w:sz w:val="22"/>
                <w:szCs w:val="22"/>
              </w:rPr>
              <w:t>238,00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iCs/>
                <w:color w:val="000000"/>
                <w:sz w:val="22"/>
                <w:szCs w:val="22"/>
              </w:rPr>
              <w:t>238,00</w:t>
            </w:r>
          </w:p>
        </w:tc>
      </w:tr>
      <w:tr w:rsidR="004E4309" w:rsidRPr="00627456" w:rsidTr="009B219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Муниципальная программа «Совершенствование муниципального управления» на 2016-2020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238,00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Основное мероприятие </w:t>
            </w:r>
            <w:r w:rsidR="00D005C9" w:rsidRPr="00627456">
              <w:rPr>
                <w:sz w:val="22"/>
                <w:szCs w:val="22"/>
              </w:rPr>
              <w:t>«</w:t>
            </w:r>
            <w:r w:rsidRPr="00627456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  <w:r w:rsidR="00D005C9" w:rsidRPr="0062745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238,00</w:t>
            </w:r>
          </w:p>
        </w:tc>
      </w:tr>
      <w:tr w:rsidR="004E4309" w:rsidRPr="00627456" w:rsidTr="009B2191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36 0 05 51180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238,00</w:t>
            </w:r>
          </w:p>
        </w:tc>
      </w:tr>
      <w:tr w:rsidR="004E4309" w:rsidRPr="00627456" w:rsidTr="009B2191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238,00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color w:val="000000"/>
                <w:sz w:val="22"/>
                <w:szCs w:val="22"/>
              </w:rPr>
              <w:t>771,70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iCs/>
                <w:color w:val="000000"/>
                <w:sz w:val="22"/>
                <w:szCs w:val="22"/>
              </w:rPr>
              <w:t>583,30</w:t>
            </w:r>
          </w:p>
        </w:tc>
      </w:tr>
      <w:tr w:rsidR="004E4309" w:rsidRPr="00627456" w:rsidTr="009B2191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583,30</w:t>
            </w:r>
          </w:p>
        </w:tc>
      </w:tr>
      <w:tr w:rsidR="004E4309" w:rsidRPr="00627456" w:rsidTr="009B2191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37 0 03 00000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Основное мероприятие </w:t>
            </w:r>
            <w:r w:rsidR="00D005C9" w:rsidRPr="00627456">
              <w:rPr>
                <w:sz w:val="22"/>
                <w:szCs w:val="22"/>
              </w:rPr>
              <w:t>«</w:t>
            </w:r>
            <w:r w:rsidRPr="00627456">
              <w:rPr>
                <w:sz w:val="22"/>
                <w:szCs w:val="22"/>
              </w:rPr>
              <w:t>Первичные меры пожарной безопасности на территории сельского поселения</w:t>
            </w:r>
            <w:r w:rsidR="00D005C9" w:rsidRPr="0062745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550,70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37 0 03 4Б050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550,70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424,40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126,30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37 0 06 00000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Основное мероприятие </w:t>
            </w:r>
            <w:r w:rsidR="00D005C9" w:rsidRPr="00627456">
              <w:rPr>
                <w:sz w:val="22"/>
                <w:szCs w:val="22"/>
              </w:rPr>
              <w:t>«</w:t>
            </w:r>
            <w:r w:rsidRPr="00627456">
              <w:rPr>
                <w:sz w:val="22"/>
                <w:szCs w:val="22"/>
              </w:rPr>
              <w:t>Передача полномочий сельского поселения</w:t>
            </w:r>
            <w:r w:rsidR="00D005C9" w:rsidRPr="0062745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32,60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37 0 06 47160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32,60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32,60</w:t>
            </w:r>
          </w:p>
        </w:tc>
      </w:tr>
      <w:tr w:rsidR="004E4309" w:rsidRPr="00627456" w:rsidTr="009B2191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0314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iCs/>
                <w:color w:val="000000"/>
                <w:sz w:val="22"/>
                <w:szCs w:val="22"/>
              </w:rPr>
              <w:t>188,40</w:t>
            </w:r>
          </w:p>
        </w:tc>
      </w:tr>
      <w:tr w:rsidR="004E4309" w:rsidRPr="00627456" w:rsidTr="009B2191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188,40</w:t>
            </w:r>
          </w:p>
        </w:tc>
      </w:tr>
      <w:tr w:rsidR="004E4309" w:rsidRPr="00627456" w:rsidTr="009B2191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37 0 01 00000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D005C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Основное мероприятие «</w:t>
            </w:r>
            <w:r w:rsidR="004E4309" w:rsidRPr="00627456">
              <w:rPr>
                <w:sz w:val="22"/>
                <w:szCs w:val="22"/>
              </w:rPr>
              <w:t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</w:t>
            </w:r>
            <w:r w:rsidRPr="00627456">
              <w:rPr>
                <w:sz w:val="22"/>
                <w:szCs w:val="22"/>
              </w:rPr>
              <w:t xml:space="preserve"> имуществу, гражданская оборона»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188,40</w:t>
            </w:r>
          </w:p>
        </w:tc>
      </w:tr>
      <w:tr w:rsidR="004E4309" w:rsidRPr="00627456" w:rsidTr="009B2191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37 0 01 SП020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188,40</w:t>
            </w:r>
          </w:p>
        </w:tc>
      </w:tr>
      <w:tr w:rsidR="004E4309" w:rsidRPr="00627456" w:rsidTr="009B2191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188,40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color w:val="000000"/>
                <w:sz w:val="22"/>
                <w:szCs w:val="22"/>
              </w:rPr>
              <w:t>5 039,00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iCs/>
                <w:color w:val="000000"/>
                <w:sz w:val="22"/>
                <w:szCs w:val="22"/>
              </w:rPr>
              <w:t>130,60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130,60</w:t>
            </w:r>
          </w:p>
        </w:tc>
      </w:tr>
      <w:tr w:rsidR="004E4309" w:rsidRPr="00627456" w:rsidTr="009B219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2У090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E4309" w:rsidRPr="00627456" w:rsidTr="009B2191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4Н300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30,60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30,60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iCs/>
                <w:color w:val="000000"/>
                <w:sz w:val="22"/>
                <w:szCs w:val="22"/>
              </w:rPr>
              <w:t>4 380,40</w:t>
            </w:r>
          </w:p>
        </w:tc>
      </w:tr>
      <w:tr w:rsidR="004E4309" w:rsidRPr="00627456" w:rsidTr="009B219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4 380,40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D005C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Подпрограмма «</w:t>
            </w:r>
            <w:r w:rsidR="004E4309" w:rsidRPr="00627456">
              <w:rPr>
                <w:sz w:val="22"/>
                <w:szCs w:val="22"/>
              </w:rPr>
              <w:t>Обеспечение сохранности автомобильных дорог</w:t>
            </w:r>
            <w:r w:rsidRPr="0062745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4 380,40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Основное мероприятие </w:t>
            </w:r>
            <w:r w:rsidR="00D005C9" w:rsidRPr="00627456">
              <w:rPr>
                <w:sz w:val="22"/>
                <w:szCs w:val="22"/>
              </w:rPr>
              <w:t>«</w:t>
            </w:r>
            <w:r w:rsidRPr="00627456">
              <w:rPr>
                <w:sz w:val="22"/>
                <w:szCs w:val="22"/>
              </w:rPr>
              <w:t>Приведение в нормативное состояние автомобильных дорог</w:t>
            </w:r>
            <w:r w:rsidR="00D005C9" w:rsidRPr="0062745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4 322,90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1 01 4Д010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1 926,60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1 926,60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1 01 4Д020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Ремонт автомобильных дорог и искусственных сооружений на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1 891,60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1 891,60</w:t>
            </w:r>
          </w:p>
        </w:tc>
      </w:tr>
      <w:tr w:rsidR="004E4309" w:rsidRPr="00627456" w:rsidTr="009B2191">
        <w:trPr>
          <w:trHeight w:val="10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1 01 SТ040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504,70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504,70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34 1 04 47320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Ремонт автомобильных дорог и искусственных сооружений на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57,50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57,50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iCs/>
                <w:color w:val="000000"/>
                <w:sz w:val="22"/>
                <w:szCs w:val="22"/>
              </w:rPr>
              <w:t>528,00</w:t>
            </w:r>
          </w:p>
        </w:tc>
      </w:tr>
      <w:tr w:rsidR="004E4309" w:rsidRPr="00627456" w:rsidTr="009B2191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528,00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Основное мероприятие </w:t>
            </w:r>
            <w:r w:rsidR="00D005C9" w:rsidRPr="00627456">
              <w:rPr>
                <w:sz w:val="22"/>
                <w:szCs w:val="22"/>
              </w:rPr>
              <w:t>«</w:t>
            </w:r>
            <w:r w:rsidRPr="00627456">
              <w:rPr>
                <w:sz w:val="22"/>
                <w:szCs w:val="22"/>
              </w:rPr>
              <w:t>Управление земельными ресурсами сельского поселения</w:t>
            </w:r>
            <w:r w:rsidR="00D005C9" w:rsidRPr="0062745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528,00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03 4М010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Проведение землеустроительных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318,00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318,00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03 4М020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Проведение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210,00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210,00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color w:val="000000"/>
                <w:sz w:val="22"/>
                <w:szCs w:val="22"/>
              </w:rPr>
              <w:t>24 901,90</w:t>
            </w:r>
          </w:p>
        </w:tc>
      </w:tr>
      <w:tr w:rsidR="004E4309" w:rsidRPr="00627456" w:rsidTr="009B219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iCs/>
                <w:color w:val="000000"/>
                <w:sz w:val="22"/>
                <w:szCs w:val="22"/>
              </w:rPr>
              <w:t>9 574,30</w:t>
            </w:r>
          </w:p>
        </w:tc>
      </w:tr>
      <w:tr w:rsidR="004E4309" w:rsidRPr="00627456" w:rsidTr="009B219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118,10</w:t>
            </w:r>
          </w:p>
        </w:tc>
      </w:tr>
      <w:tr w:rsidR="004E4309" w:rsidRPr="00627456" w:rsidTr="009B219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D005C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Основное мероприятие «</w:t>
            </w:r>
            <w:r w:rsidR="004E4309" w:rsidRPr="00627456">
              <w:rPr>
                <w:sz w:val="22"/>
                <w:szCs w:val="22"/>
              </w:rPr>
              <w:t>Управление муниципальным имуществом сельского поселения</w:t>
            </w:r>
            <w:r w:rsidRPr="0062745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118,10</w:t>
            </w:r>
          </w:p>
        </w:tc>
      </w:tr>
      <w:tr w:rsidR="004E4309" w:rsidRPr="00627456" w:rsidTr="009B2191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04 4М060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Взносы на капитальный ремонт общего имущества в многоквартирных домах в которых расположены помещения, находящихся в собственности </w:t>
            </w:r>
            <w:r w:rsidRPr="00627456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lastRenderedPageBreak/>
              <w:t>118,10</w:t>
            </w:r>
          </w:p>
        </w:tc>
      </w:tr>
      <w:tr w:rsidR="004E4309" w:rsidRPr="00627456" w:rsidTr="009B2191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118,10</w:t>
            </w:r>
          </w:p>
        </w:tc>
      </w:tr>
      <w:tr w:rsidR="004E4309" w:rsidRPr="00627456" w:rsidTr="009B219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45 0 00 00000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Муниципальная про</w:t>
            </w:r>
            <w:r w:rsidR="00D005C9" w:rsidRPr="00627456">
              <w:rPr>
                <w:iCs/>
                <w:sz w:val="22"/>
                <w:szCs w:val="22"/>
              </w:rPr>
              <w:t xml:space="preserve">грамма «Переселение граждан из </w:t>
            </w:r>
            <w:r w:rsidRPr="00627456">
              <w:rPr>
                <w:iCs/>
                <w:sz w:val="22"/>
                <w:szCs w:val="22"/>
              </w:rPr>
              <w:t xml:space="preserve">аварийного жилищного фонда»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9 456,20</w:t>
            </w:r>
          </w:p>
        </w:tc>
      </w:tr>
      <w:tr w:rsidR="004E4309" w:rsidRPr="00627456" w:rsidTr="009B219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45 0 01 00000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D005C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Основное мероприятие «</w:t>
            </w:r>
            <w:r w:rsidR="004E4309" w:rsidRPr="00627456">
              <w:rPr>
                <w:sz w:val="22"/>
                <w:szCs w:val="22"/>
              </w:rPr>
              <w:t>Переселение граждан из аварийного жилищного фонда</w:t>
            </w:r>
            <w:r w:rsidRPr="0062745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9 456,20</w:t>
            </w:r>
          </w:p>
        </w:tc>
      </w:tr>
      <w:tr w:rsidR="004E4309" w:rsidRPr="00627456" w:rsidTr="009B219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45 0 01 47410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9 456,20</w:t>
            </w:r>
          </w:p>
        </w:tc>
      </w:tr>
      <w:tr w:rsidR="004E4309" w:rsidRPr="00627456" w:rsidTr="009B219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9 456,20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iCs/>
                <w:color w:val="000000"/>
                <w:sz w:val="22"/>
                <w:szCs w:val="22"/>
              </w:rPr>
              <w:t>4 957,60</w:t>
            </w:r>
          </w:p>
        </w:tc>
      </w:tr>
      <w:tr w:rsidR="004E4309" w:rsidRPr="00627456" w:rsidTr="009B219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4 848,50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 xml:space="preserve">Подпрограмма </w:t>
            </w:r>
            <w:r w:rsidR="00D005C9" w:rsidRPr="00627456">
              <w:rPr>
                <w:iCs/>
                <w:sz w:val="22"/>
                <w:szCs w:val="22"/>
              </w:rPr>
              <w:t>«</w:t>
            </w:r>
            <w:r w:rsidRPr="00627456">
              <w:rPr>
                <w:iCs/>
                <w:sz w:val="22"/>
                <w:szCs w:val="22"/>
              </w:rPr>
              <w:t>Развитие системы коммунально-инженерной инфраструктуры</w:t>
            </w:r>
            <w:r w:rsidR="00D005C9" w:rsidRPr="00627456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4 848,50</w:t>
            </w:r>
          </w:p>
        </w:tc>
      </w:tr>
      <w:tr w:rsidR="004E4309" w:rsidRPr="00627456" w:rsidTr="009B219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33 1 01 40110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969,20</w:t>
            </w:r>
          </w:p>
        </w:tc>
      </w:tr>
      <w:tr w:rsidR="004E4309" w:rsidRPr="00627456" w:rsidTr="009B21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969,20</w:t>
            </w:r>
          </w:p>
        </w:tc>
      </w:tr>
      <w:tr w:rsidR="004E4309" w:rsidRPr="00627456" w:rsidTr="009B2191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33 1 01 SЖ520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Улучшение качества систем теплоснабжения на территории муниципальных образований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1 080,90</w:t>
            </w:r>
          </w:p>
        </w:tc>
      </w:tr>
      <w:tr w:rsidR="004E4309" w:rsidRPr="00627456" w:rsidTr="009B2191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1 080,90</w:t>
            </w:r>
          </w:p>
        </w:tc>
      </w:tr>
      <w:tr w:rsidR="004E4309" w:rsidRPr="00627456" w:rsidTr="009B219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33 1 02 00000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Основное мероприятие «Содержание и ремонт объектов коммунально-инженерной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2 798,40</w:t>
            </w:r>
          </w:p>
        </w:tc>
      </w:tr>
      <w:tr w:rsidR="004E4309" w:rsidRPr="00627456" w:rsidTr="009B2191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33 1 02 4Ж010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2 798,40</w:t>
            </w:r>
          </w:p>
        </w:tc>
      </w:tr>
      <w:tr w:rsidR="004E4309" w:rsidRPr="00627456" w:rsidTr="009B2191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2 798,40</w:t>
            </w:r>
          </w:p>
        </w:tc>
      </w:tr>
      <w:tr w:rsidR="004E4309" w:rsidRPr="00627456" w:rsidTr="009B2191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109,10</w:t>
            </w:r>
          </w:p>
        </w:tc>
      </w:tr>
      <w:tr w:rsidR="004E4309" w:rsidRPr="00627456" w:rsidTr="009B2191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91 0 00 40060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Прочие платежи, сборы, пошлины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4E4309" w:rsidRPr="00627456" w:rsidTr="009B2191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4E4309" w:rsidRPr="00627456" w:rsidTr="009B2191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4Н320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Разработка проектов защитных и </w:t>
            </w:r>
            <w:r w:rsidR="009B2191" w:rsidRPr="00627456">
              <w:rPr>
                <w:sz w:val="22"/>
                <w:szCs w:val="22"/>
              </w:rPr>
              <w:t>санитарно</w:t>
            </w:r>
            <w:r w:rsidRPr="00627456">
              <w:rPr>
                <w:sz w:val="22"/>
                <w:szCs w:val="22"/>
              </w:rPr>
              <w:t>-охранных зон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79,10</w:t>
            </w:r>
          </w:p>
        </w:tc>
      </w:tr>
      <w:tr w:rsidR="004E4309" w:rsidRPr="00627456" w:rsidTr="009B2191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79,10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iCs/>
                <w:color w:val="000000"/>
                <w:sz w:val="22"/>
                <w:szCs w:val="22"/>
              </w:rPr>
              <w:t>6 329,90</w:t>
            </w:r>
          </w:p>
        </w:tc>
      </w:tr>
      <w:tr w:rsidR="004E4309" w:rsidRPr="00627456" w:rsidTr="009B2191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5 905,70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D005C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Подпрограмма «Благоустройство территории»</w:t>
            </w:r>
            <w:r w:rsidR="004E4309" w:rsidRPr="006274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5 905,70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D005C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Основное мероприятие «Благоустройство»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5 905,70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B2191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2 01 4Д070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Организация благоустройства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1 733,60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1 733,60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2 01 4Д080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Озеленение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127,60</w:t>
            </w:r>
          </w:p>
        </w:tc>
      </w:tr>
      <w:tr w:rsidR="004E4309" w:rsidRPr="00627456" w:rsidTr="009B2191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127,60</w:t>
            </w:r>
          </w:p>
        </w:tc>
      </w:tr>
      <w:tr w:rsidR="004E4309" w:rsidRPr="00627456" w:rsidTr="009B219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2 01 4Д090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3 955,40</w:t>
            </w:r>
          </w:p>
        </w:tc>
      </w:tr>
      <w:tr w:rsidR="004E4309" w:rsidRPr="00627456" w:rsidTr="009B2191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3 955,40</w:t>
            </w:r>
          </w:p>
        </w:tc>
      </w:tr>
      <w:tr w:rsidR="004E4309" w:rsidRPr="00627456" w:rsidTr="009B2191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2 01 4Д110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29,10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29,10</w:t>
            </w:r>
          </w:p>
        </w:tc>
      </w:tr>
      <w:tr w:rsidR="004E4309" w:rsidRPr="00627456" w:rsidTr="009B2191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2 01 4Д120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4E4309" w:rsidRPr="00627456" w:rsidTr="009B2191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4E4309" w:rsidRPr="00627456" w:rsidTr="009B2191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46 0 00 00000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Муниципальная программа «Формирование современной городской среды Усть-Качкинского сельского поселения» на 2022-2025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424,20</w:t>
            </w:r>
          </w:p>
        </w:tc>
      </w:tr>
      <w:tr w:rsidR="004E4309" w:rsidRPr="00627456" w:rsidTr="009B2191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46 0 01 00000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Основное мероприятие «Мероприятия по благоустройству дворовых территорий»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ind w:firstLine="884"/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30,00</w:t>
            </w:r>
          </w:p>
        </w:tc>
      </w:tr>
      <w:tr w:rsidR="004E4309" w:rsidRPr="00627456" w:rsidTr="00627456">
        <w:trPr>
          <w:trHeight w:val="4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46 0 01 4Д100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30,00</w:t>
            </w:r>
          </w:p>
        </w:tc>
      </w:tr>
      <w:tr w:rsidR="004E4309" w:rsidRPr="00627456" w:rsidTr="009B2191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30,00</w:t>
            </w:r>
          </w:p>
        </w:tc>
      </w:tr>
      <w:tr w:rsidR="004E4309" w:rsidRPr="00627456" w:rsidTr="009B2191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46 0 03 47080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64,20</w:t>
            </w:r>
          </w:p>
        </w:tc>
      </w:tr>
      <w:tr w:rsidR="004E4309" w:rsidRPr="00627456" w:rsidTr="00627456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64,20</w:t>
            </w:r>
          </w:p>
        </w:tc>
      </w:tr>
      <w:tr w:rsidR="004E4309" w:rsidRPr="00627456" w:rsidTr="00627456">
        <w:trPr>
          <w:trHeight w:val="4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46 0 F2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 xml:space="preserve">Основное мероприятие </w:t>
            </w:r>
            <w:r w:rsidR="00D005C9" w:rsidRPr="00627456">
              <w:rPr>
                <w:iCs/>
                <w:sz w:val="22"/>
                <w:szCs w:val="22"/>
              </w:rPr>
              <w:t>«</w:t>
            </w:r>
            <w:r w:rsidR="00627456">
              <w:rPr>
                <w:iCs/>
                <w:sz w:val="22"/>
                <w:szCs w:val="22"/>
              </w:rPr>
              <w:t>Федеральный проект «</w:t>
            </w:r>
            <w:r w:rsidRPr="00627456">
              <w:rPr>
                <w:iCs/>
                <w:sz w:val="22"/>
                <w:szCs w:val="22"/>
              </w:rPr>
              <w:t>Формирование комфортной городской среды</w:t>
            </w:r>
            <w:r w:rsidR="00D005C9" w:rsidRPr="00627456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330,00</w:t>
            </w:r>
          </w:p>
        </w:tc>
      </w:tr>
      <w:tr w:rsidR="004E4309" w:rsidRPr="00627456" w:rsidTr="009B2191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46 0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330,00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330,00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0505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iCs/>
                <w:color w:val="000000"/>
                <w:sz w:val="22"/>
                <w:szCs w:val="22"/>
              </w:rPr>
              <w:t>4 040,10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D005C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Подпрограмма «</w:t>
            </w:r>
            <w:r w:rsidR="004E4309" w:rsidRPr="00627456">
              <w:rPr>
                <w:iCs/>
                <w:sz w:val="22"/>
                <w:szCs w:val="22"/>
              </w:rPr>
              <w:t>Обеспечение деятельности мун</w:t>
            </w:r>
            <w:r w:rsidRPr="00627456">
              <w:rPr>
                <w:iCs/>
                <w:sz w:val="22"/>
                <w:szCs w:val="22"/>
              </w:rPr>
              <w:t>иципальных казенных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2 945,90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33 3 01 00000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Основное мероприятие "Обеспечение деятельности муниципальных казенных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2 945,90</w:t>
            </w:r>
          </w:p>
        </w:tc>
      </w:tr>
      <w:tr w:rsidR="004E4309" w:rsidRPr="00627456" w:rsidTr="009B2191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33 3 01 40050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2 945,90</w:t>
            </w:r>
          </w:p>
        </w:tc>
      </w:tr>
      <w:tr w:rsidR="004E4309" w:rsidRPr="00627456" w:rsidTr="009B2191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2 639,80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305,10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34 1 04 47270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100,90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100,90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36 0 06 00000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 xml:space="preserve">Основное мероприятие </w:t>
            </w:r>
            <w:r w:rsidR="00D005C9" w:rsidRPr="00627456">
              <w:rPr>
                <w:iCs/>
                <w:sz w:val="22"/>
                <w:szCs w:val="22"/>
              </w:rPr>
              <w:t>«</w:t>
            </w:r>
            <w:r w:rsidRPr="00627456">
              <w:rPr>
                <w:iCs/>
                <w:sz w:val="22"/>
                <w:szCs w:val="22"/>
              </w:rPr>
              <w:t>Передача полномочий сельского поселения</w:t>
            </w:r>
            <w:r w:rsidR="00D005C9" w:rsidRPr="00627456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45,60</w:t>
            </w:r>
          </w:p>
        </w:tc>
      </w:tr>
      <w:tr w:rsidR="004E4309" w:rsidRPr="00627456" w:rsidTr="009B2191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36 0 06 47290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Выполнение функций по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45,60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45,60</w:t>
            </w:r>
          </w:p>
        </w:tc>
      </w:tr>
      <w:tr w:rsidR="004E4309" w:rsidRPr="00627456" w:rsidTr="009B2191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45 0 01 47330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Выполнение функций по реализации части мероприятий по переселению граждан из аварийного жилищного фонда, по расселению аварийного жилищного фонда, по сносу расселенных жилых домов  нежилых зданий (сооружений)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898,20</w:t>
            </w:r>
          </w:p>
        </w:tc>
      </w:tr>
      <w:tr w:rsidR="004E4309" w:rsidRPr="00627456" w:rsidTr="009B219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898,20</w:t>
            </w:r>
          </w:p>
        </w:tc>
      </w:tr>
      <w:tr w:rsidR="004E4309" w:rsidRPr="00627456" w:rsidTr="009B219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46 0 03 00000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 xml:space="preserve">Основное мероприятие </w:t>
            </w:r>
            <w:r w:rsidR="00D005C9" w:rsidRPr="00627456">
              <w:rPr>
                <w:iCs/>
                <w:sz w:val="22"/>
                <w:szCs w:val="22"/>
              </w:rPr>
              <w:t>«</w:t>
            </w:r>
            <w:r w:rsidRPr="00627456">
              <w:rPr>
                <w:iCs/>
                <w:sz w:val="22"/>
                <w:szCs w:val="22"/>
              </w:rPr>
              <w:t>Передача полномочий сельского поселения</w:t>
            </w:r>
            <w:r w:rsidR="00D005C9" w:rsidRPr="00627456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49,50</w:t>
            </w:r>
          </w:p>
        </w:tc>
      </w:tr>
      <w:tr w:rsidR="004E4309" w:rsidRPr="00627456" w:rsidTr="009B2191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46 0 03 47340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Выполнение функций по организации благоустройства территории поселения в рамках реализации федерального проекта </w:t>
            </w:r>
            <w:r w:rsidR="00D005C9" w:rsidRPr="00627456">
              <w:rPr>
                <w:sz w:val="22"/>
                <w:szCs w:val="22"/>
              </w:rPr>
              <w:t>«</w:t>
            </w:r>
            <w:r w:rsidRPr="00627456">
              <w:rPr>
                <w:sz w:val="22"/>
                <w:szCs w:val="22"/>
              </w:rPr>
              <w:t>Формирование комфортной городской среды</w:t>
            </w:r>
            <w:r w:rsidR="00D005C9" w:rsidRPr="0062745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49,50</w:t>
            </w:r>
          </w:p>
        </w:tc>
      </w:tr>
      <w:tr w:rsidR="004E4309" w:rsidRPr="00627456" w:rsidTr="009B219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49,50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iCs/>
                <w:color w:val="000000"/>
                <w:sz w:val="22"/>
                <w:szCs w:val="22"/>
              </w:rPr>
              <w:t>50,00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4E4309" w:rsidRPr="00627456" w:rsidTr="009B2191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4E4309" w:rsidRPr="00627456" w:rsidTr="009B21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 xml:space="preserve">Культура, кинематография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color w:val="000000"/>
                <w:sz w:val="22"/>
                <w:szCs w:val="22"/>
              </w:rPr>
              <w:t>7 655,40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 xml:space="preserve">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iCs/>
                <w:color w:val="000000"/>
                <w:sz w:val="22"/>
                <w:szCs w:val="22"/>
              </w:rPr>
              <w:t>7 655,40</w:t>
            </w:r>
          </w:p>
        </w:tc>
      </w:tr>
      <w:tr w:rsidR="004E4309" w:rsidRPr="00627456" w:rsidTr="009B2191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 xml:space="preserve">Муниципальная программа «Развитие сферы культуры»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7 654,60</w:t>
            </w:r>
          </w:p>
        </w:tc>
      </w:tr>
      <w:tr w:rsidR="004E4309" w:rsidRPr="00627456" w:rsidTr="009B2191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 xml:space="preserve">Основное мероприятие </w:t>
            </w:r>
            <w:r w:rsidR="00D005C9" w:rsidRPr="00627456">
              <w:rPr>
                <w:iCs/>
                <w:sz w:val="22"/>
                <w:szCs w:val="22"/>
              </w:rPr>
              <w:t>«</w:t>
            </w:r>
            <w:r w:rsidRPr="00627456">
              <w:rPr>
                <w:iCs/>
                <w:sz w:val="22"/>
                <w:szCs w:val="22"/>
              </w:rPr>
              <w:t>Сохранение и развитие традиционной народной культуры, нематериального культурного наследия народов сельского поселения</w:t>
            </w:r>
            <w:r w:rsidR="00D005C9" w:rsidRPr="00627456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4 612,20</w:t>
            </w:r>
          </w:p>
        </w:tc>
      </w:tr>
      <w:tr w:rsidR="004E4309" w:rsidRPr="00627456" w:rsidTr="009B219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32 0 01 40050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4 612,20</w:t>
            </w:r>
          </w:p>
        </w:tc>
      </w:tr>
      <w:tr w:rsidR="004E4309" w:rsidRPr="00627456" w:rsidTr="009B219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4 612,20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32 0 02 00000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 xml:space="preserve">Основное мероприятие </w:t>
            </w:r>
            <w:r w:rsidR="00D005C9" w:rsidRPr="00627456">
              <w:rPr>
                <w:iCs/>
                <w:sz w:val="22"/>
                <w:szCs w:val="22"/>
              </w:rPr>
              <w:t>«</w:t>
            </w:r>
            <w:r w:rsidRPr="00627456">
              <w:rPr>
                <w:iCs/>
                <w:sz w:val="22"/>
                <w:szCs w:val="22"/>
              </w:rPr>
              <w:t>Сохранение и развитие библиотечного дела</w:t>
            </w:r>
            <w:r w:rsidR="00D005C9" w:rsidRPr="00627456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3 042,40</w:t>
            </w:r>
          </w:p>
        </w:tc>
      </w:tr>
      <w:tr w:rsidR="004E4309" w:rsidRPr="00627456" w:rsidTr="009B219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32 0 02 40050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3 042,40</w:t>
            </w:r>
          </w:p>
        </w:tc>
      </w:tr>
      <w:tr w:rsidR="004E4309" w:rsidRPr="00627456" w:rsidTr="009B219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3 042,40</w:t>
            </w:r>
          </w:p>
        </w:tc>
      </w:tr>
      <w:tr w:rsidR="004E4309" w:rsidRPr="00627456" w:rsidTr="009B219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Выполнение функций по организации отдыха детей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4E4309" w:rsidRPr="00627456" w:rsidTr="009B219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color w:val="000000"/>
                <w:sz w:val="22"/>
                <w:szCs w:val="22"/>
              </w:rPr>
              <w:t>191,40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1001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iCs/>
                <w:color w:val="000000"/>
                <w:sz w:val="22"/>
                <w:szCs w:val="22"/>
              </w:rPr>
              <w:t>191,40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191,40</w:t>
            </w:r>
          </w:p>
        </w:tc>
      </w:tr>
      <w:tr w:rsidR="004E4309" w:rsidRPr="00627456" w:rsidTr="009B219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91 0 00 4Н040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Пенсии за выслугу лет,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191,40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191,40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color w:val="000000"/>
                <w:sz w:val="22"/>
                <w:szCs w:val="22"/>
              </w:rPr>
              <w:t>650,10</w:t>
            </w:r>
          </w:p>
        </w:tc>
      </w:tr>
      <w:tr w:rsidR="004E4309" w:rsidRPr="00627456" w:rsidTr="009B219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iCs/>
                <w:sz w:val="22"/>
                <w:szCs w:val="22"/>
              </w:rPr>
            </w:pPr>
            <w:r w:rsidRPr="00627456">
              <w:rPr>
                <w:b/>
                <w:bCs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iCs/>
                <w:color w:val="000000"/>
                <w:sz w:val="22"/>
                <w:szCs w:val="22"/>
              </w:rPr>
              <w:t>650,10</w:t>
            </w:r>
          </w:p>
        </w:tc>
      </w:tr>
      <w:tr w:rsidR="004E4309" w:rsidRPr="00627456" w:rsidTr="009B2191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 xml:space="preserve">Муниципальная программа «Развитие физической культуры и спорта»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650,10</w:t>
            </w:r>
          </w:p>
        </w:tc>
      </w:tr>
      <w:tr w:rsidR="004E4309" w:rsidRPr="00627456" w:rsidTr="009B2191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31 0 02 00000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 xml:space="preserve">Основное мероприятие </w:t>
            </w:r>
            <w:r w:rsidR="00D005C9" w:rsidRPr="00627456">
              <w:rPr>
                <w:sz w:val="22"/>
                <w:szCs w:val="22"/>
              </w:rPr>
              <w:t>«</w:t>
            </w:r>
            <w:r w:rsidRPr="00627456">
              <w:rPr>
                <w:sz w:val="22"/>
                <w:szCs w:val="22"/>
              </w:rPr>
              <w:t>Развитие массового спорта</w:t>
            </w:r>
            <w:r w:rsidR="00D005C9" w:rsidRPr="0062745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600,10</w:t>
            </w:r>
          </w:p>
        </w:tc>
      </w:tr>
      <w:tr w:rsidR="004E4309" w:rsidRPr="00627456" w:rsidTr="009B2191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31 0 02 40080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Организация, проведение и участие в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600,10</w:t>
            </w:r>
          </w:p>
        </w:tc>
      </w:tr>
      <w:tr w:rsidR="004E4309" w:rsidRPr="00627456" w:rsidTr="009B2191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600,10</w:t>
            </w:r>
          </w:p>
        </w:tc>
      </w:tr>
      <w:tr w:rsidR="004E4309" w:rsidRPr="00627456" w:rsidTr="009B219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31 0 03 00000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D005C9" w:rsidP="009E50AA">
            <w:pPr>
              <w:rPr>
                <w:iCs/>
                <w:sz w:val="22"/>
                <w:szCs w:val="22"/>
              </w:rPr>
            </w:pPr>
            <w:r w:rsidRPr="00627456">
              <w:rPr>
                <w:iCs/>
                <w:sz w:val="22"/>
                <w:szCs w:val="22"/>
              </w:rPr>
              <w:t>Основное мероприятие «</w:t>
            </w:r>
            <w:r w:rsidR="004E4309" w:rsidRPr="00627456">
              <w:rPr>
                <w:iCs/>
                <w:sz w:val="22"/>
                <w:szCs w:val="22"/>
              </w:rPr>
              <w:t>Обеспечение качественным спортивным инвента</w:t>
            </w:r>
            <w:r w:rsidRPr="00627456">
              <w:rPr>
                <w:iCs/>
                <w:sz w:val="22"/>
                <w:szCs w:val="22"/>
              </w:rPr>
              <w:t>рем, оборудованием, экипировкой»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27456">
              <w:rPr>
                <w:iCs/>
                <w:color w:val="000000"/>
                <w:sz w:val="22"/>
                <w:szCs w:val="22"/>
              </w:rPr>
              <w:t>50,00</w:t>
            </w:r>
          </w:p>
        </w:tc>
      </w:tr>
      <w:tr w:rsidR="004E4309" w:rsidRPr="00627456" w:rsidTr="009B219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31 0 03 40050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4E4309" w:rsidRPr="00627456" w:rsidTr="005A5B5A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color w:val="000000"/>
                <w:sz w:val="22"/>
                <w:szCs w:val="22"/>
              </w:rPr>
            </w:pPr>
            <w:r w:rsidRPr="00627456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4E4309" w:rsidRPr="00627456" w:rsidTr="005A5B5A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456">
              <w:rPr>
                <w:b/>
                <w:bCs/>
                <w:color w:val="000000"/>
                <w:sz w:val="22"/>
                <w:szCs w:val="22"/>
              </w:rPr>
              <w:t>55 829,30</w:t>
            </w:r>
          </w:p>
        </w:tc>
      </w:tr>
    </w:tbl>
    <w:p w:rsidR="004E4309" w:rsidRPr="00627456" w:rsidRDefault="004E4309" w:rsidP="009E50AA">
      <w:pPr>
        <w:ind w:left="5670"/>
        <w:rPr>
          <w:bCs/>
          <w:sz w:val="22"/>
          <w:szCs w:val="22"/>
        </w:rPr>
      </w:pPr>
    </w:p>
    <w:p w:rsidR="004E4309" w:rsidRPr="00627456" w:rsidRDefault="004E4309" w:rsidP="009E50AA">
      <w:pPr>
        <w:ind w:left="5670"/>
        <w:rPr>
          <w:bCs/>
          <w:sz w:val="22"/>
          <w:szCs w:val="22"/>
        </w:rPr>
      </w:pPr>
    </w:p>
    <w:p w:rsidR="004E4309" w:rsidRPr="00627456" w:rsidRDefault="004E4309" w:rsidP="009E50AA">
      <w:pPr>
        <w:ind w:left="5670"/>
        <w:rPr>
          <w:bCs/>
          <w:sz w:val="22"/>
          <w:szCs w:val="22"/>
        </w:rPr>
      </w:pPr>
    </w:p>
    <w:p w:rsidR="004E4309" w:rsidRPr="00627456" w:rsidRDefault="004E4309" w:rsidP="009E50AA">
      <w:pPr>
        <w:ind w:left="5670"/>
        <w:rPr>
          <w:bCs/>
          <w:sz w:val="22"/>
          <w:szCs w:val="22"/>
        </w:rPr>
      </w:pPr>
    </w:p>
    <w:p w:rsidR="004E4309" w:rsidRPr="00627456" w:rsidRDefault="004E4309" w:rsidP="009E50AA">
      <w:pPr>
        <w:ind w:left="5670"/>
        <w:rPr>
          <w:bCs/>
          <w:sz w:val="22"/>
          <w:szCs w:val="22"/>
        </w:rPr>
      </w:pPr>
    </w:p>
    <w:p w:rsidR="004E4309" w:rsidRPr="00627456" w:rsidRDefault="004E4309" w:rsidP="009E50AA">
      <w:pPr>
        <w:ind w:left="5670"/>
        <w:rPr>
          <w:bCs/>
          <w:sz w:val="22"/>
          <w:szCs w:val="22"/>
        </w:rPr>
      </w:pPr>
    </w:p>
    <w:p w:rsidR="004E4309" w:rsidRPr="00627456" w:rsidRDefault="004E4309" w:rsidP="009E50AA">
      <w:pPr>
        <w:ind w:left="5670"/>
        <w:rPr>
          <w:bCs/>
          <w:sz w:val="22"/>
          <w:szCs w:val="22"/>
        </w:rPr>
      </w:pPr>
    </w:p>
    <w:p w:rsidR="004E4309" w:rsidRPr="00627456" w:rsidRDefault="004E4309" w:rsidP="009E50AA">
      <w:pPr>
        <w:ind w:left="5670"/>
        <w:rPr>
          <w:bCs/>
          <w:sz w:val="22"/>
          <w:szCs w:val="22"/>
        </w:rPr>
      </w:pPr>
    </w:p>
    <w:p w:rsidR="004E4309" w:rsidRPr="00627456" w:rsidRDefault="004E4309" w:rsidP="009E50AA">
      <w:pPr>
        <w:ind w:left="5670"/>
        <w:rPr>
          <w:bCs/>
          <w:sz w:val="22"/>
          <w:szCs w:val="22"/>
        </w:rPr>
      </w:pPr>
    </w:p>
    <w:p w:rsidR="00D005C9" w:rsidRPr="00627456" w:rsidRDefault="00D005C9" w:rsidP="009E50AA">
      <w:pPr>
        <w:ind w:left="5670"/>
        <w:rPr>
          <w:bCs/>
          <w:sz w:val="22"/>
          <w:szCs w:val="22"/>
        </w:rPr>
      </w:pPr>
    </w:p>
    <w:p w:rsidR="005A5B5A" w:rsidRDefault="005A5B5A" w:rsidP="009E50AA">
      <w:pPr>
        <w:ind w:left="5670"/>
        <w:rPr>
          <w:bCs/>
          <w:sz w:val="22"/>
          <w:szCs w:val="22"/>
        </w:rPr>
      </w:pPr>
    </w:p>
    <w:p w:rsidR="00627456" w:rsidRDefault="00627456" w:rsidP="009E50AA">
      <w:pPr>
        <w:ind w:left="5670"/>
        <w:rPr>
          <w:bCs/>
          <w:sz w:val="22"/>
          <w:szCs w:val="22"/>
        </w:rPr>
      </w:pPr>
    </w:p>
    <w:p w:rsidR="00627456" w:rsidRDefault="00627456" w:rsidP="009E50AA">
      <w:pPr>
        <w:ind w:left="5670"/>
        <w:rPr>
          <w:bCs/>
          <w:sz w:val="22"/>
          <w:szCs w:val="22"/>
        </w:rPr>
      </w:pPr>
    </w:p>
    <w:p w:rsidR="00627456" w:rsidRDefault="00627456" w:rsidP="009E50AA">
      <w:pPr>
        <w:ind w:left="5670"/>
        <w:rPr>
          <w:bCs/>
          <w:sz w:val="22"/>
          <w:szCs w:val="22"/>
        </w:rPr>
      </w:pPr>
    </w:p>
    <w:p w:rsidR="00627456" w:rsidRDefault="00627456" w:rsidP="009E50AA">
      <w:pPr>
        <w:ind w:left="5670"/>
        <w:rPr>
          <w:bCs/>
          <w:sz w:val="22"/>
          <w:szCs w:val="22"/>
        </w:rPr>
      </w:pPr>
    </w:p>
    <w:p w:rsidR="00627456" w:rsidRDefault="00627456" w:rsidP="009E50AA">
      <w:pPr>
        <w:ind w:left="5670"/>
        <w:rPr>
          <w:bCs/>
          <w:sz w:val="22"/>
          <w:szCs w:val="22"/>
        </w:rPr>
      </w:pPr>
    </w:p>
    <w:p w:rsidR="00627456" w:rsidRDefault="00627456" w:rsidP="009E50AA">
      <w:pPr>
        <w:ind w:left="5670"/>
        <w:rPr>
          <w:bCs/>
          <w:sz w:val="22"/>
          <w:szCs w:val="22"/>
        </w:rPr>
      </w:pPr>
    </w:p>
    <w:p w:rsidR="00627456" w:rsidRDefault="00627456" w:rsidP="009E50AA">
      <w:pPr>
        <w:ind w:left="5670"/>
        <w:rPr>
          <w:bCs/>
          <w:sz w:val="22"/>
          <w:szCs w:val="22"/>
        </w:rPr>
      </w:pPr>
    </w:p>
    <w:p w:rsidR="00627456" w:rsidRDefault="00627456" w:rsidP="009E50AA">
      <w:pPr>
        <w:ind w:left="5670"/>
        <w:rPr>
          <w:bCs/>
          <w:sz w:val="22"/>
          <w:szCs w:val="22"/>
        </w:rPr>
      </w:pPr>
    </w:p>
    <w:p w:rsidR="00627456" w:rsidRDefault="00627456" w:rsidP="009E50AA">
      <w:pPr>
        <w:ind w:left="5670"/>
        <w:rPr>
          <w:bCs/>
          <w:sz w:val="22"/>
          <w:szCs w:val="22"/>
        </w:rPr>
      </w:pPr>
    </w:p>
    <w:p w:rsidR="00627456" w:rsidRDefault="00627456" w:rsidP="009E50AA">
      <w:pPr>
        <w:ind w:left="5670"/>
        <w:rPr>
          <w:bCs/>
          <w:sz w:val="22"/>
          <w:szCs w:val="22"/>
        </w:rPr>
      </w:pPr>
    </w:p>
    <w:p w:rsidR="00627456" w:rsidRDefault="00627456" w:rsidP="009E50AA">
      <w:pPr>
        <w:ind w:left="5670"/>
        <w:rPr>
          <w:bCs/>
          <w:sz w:val="22"/>
          <w:szCs w:val="22"/>
        </w:rPr>
      </w:pPr>
    </w:p>
    <w:p w:rsidR="00627456" w:rsidRDefault="00627456" w:rsidP="009E50AA">
      <w:pPr>
        <w:ind w:left="5670"/>
        <w:rPr>
          <w:bCs/>
          <w:sz w:val="22"/>
          <w:szCs w:val="22"/>
        </w:rPr>
      </w:pPr>
    </w:p>
    <w:p w:rsidR="00627456" w:rsidRPr="00627456" w:rsidRDefault="00627456" w:rsidP="009E50AA">
      <w:pPr>
        <w:ind w:left="5670"/>
        <w:rPr>
          <w:bCs/>
          <w:sz w:val="22"/>
          <w:szCs w:val="22"/>
        </w:rPr>
      </w:pPr>
    </w:p>
    <w:p w:rsidR="005A5B5A" w:rsidRPr="00627456" w:rsidRDefault="005A5B5A" w:rsidP="009E50AA">
      <w:pPr>
        <w:ind w:left="5670"/>
        <w:rPr>
          <w:bCs/>
          <w:sz w:val="22"/>
          <w:szCs w:val="22"/>
        </w:rPr>
      </w:pPr>
    </w:p>
    <w:p w:rsidR="005A5B5A" w:rsidRPr="00627456" w:rsidRDefault="005A5B5A" w:rsidP="009E50AA">
      <w:pPr>
        <w:ind w:left="5670"/>
        <w:rPr>
          <w:bCs/>
          <w:sz w:val="22"/>
          <w:szCs w:val="22"/>
        </w:rPr>
      </w:pPr>
    </w:p>
    <w:p w:rsidR="005A5B5A" w:rsidRPr="00627456" w:rsidRDefault="005A5B5A" w:rsidP="009E50AA">
      <w:pPr>
        <w:ind w:left="5670"/>
        <w:rPr>
          <w:bCs/>
          <w:sz w:val="22"/>
          <w:szCs w:val="22"/>
        </w:rPr>
      </w:pPr>
    </w:p>
    <w:p w:rsidR="00D005C9" w:rsidRPr="00627456" w:rsidRDefault="00D005C9" w:rsidP="009E50AA">
      <w:pPr>
        <w:ind w:left="5670"/>
        <w:rPr>
          <w:bCs/>
          <w:sz w:val="22"/>
          <w:szCs w:val="22"/>
        </w:rPr>
      </w:pPr>
    </w:p>
    <w:tbl>
      <w:tblPr>
        <w:tblW w:w="9928" w:type="dxa"/>
        <w:tblInd w:w="113" w:type="dxa"/>
        <w:tblLook w:val="04A0" w:firstRow="1" w:lastRow="0" w:firstColumn="1" w:lastColumn="0" w:noHBand="0" w:noVBand="1"/>
      </w:tblPr>
      <w:tblGrid>
        <w:gridCol w:w="531"/>
        <w:gridCol w:w="5359"/>
        <w:gridCol w:w="1339"/>
        <w:gridCol w:w="1339"/>
        <w:gridCol w:w="1360"/>
      </w:tblGrid>
      <w:tr w:rsidR="004E4309" w:rsidRPr="00627456" w:rsidTr="005A5B5A">
        <w:trPr>
          <w:trHeight w:val="269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right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Приложение 4</w:t>
            </w:r>
          </w:p>
        </w:tc>
      </w:tr>
      <w:tr w:rsidR="004E4309" w:rsidRPr="00627456" w:rsidTr="005A5B5A">
        <w:trPr>
          <w:trHeight w:val="269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right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к решению Думы Пермского муниципального округа</w:t>
            </w:r>
          </w:p>
        </w:tc>
      </w:tr>
      <w:tr w:rsidR="004E4309" w:rsidRPr="00627456" w:rsidTr="005A5B5A">
        <w:trPr>
          <w:trHeight w:val="269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309" w:rsidRPr="00627456" w:rsidRDefault="005A5B5A" w:rsidP="005A5B5A">
            <w:pPr>
              <w:jc w:val="right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от 24.11.2022 № 44</w:t>
            </w:r>
          </w:p>
        </w:tc>
      </w:tr>
      <w:tr w:rsidR="004E4309" w:rsidRPr="00627456" w:rsidTr="005A5B5A">
        <w:trPr>
          <w:trHeight w:val="28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09" w:rsidRPr="00627456" w:rsidRDefault="004E4309" w:rsidP="009E50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</w:p>
        </w:tc>
      </w:tr>
      <w:tr w:rsidR="004E4309" w:rsidRPr="00627456" w:rsidTr="005A5B5A">
        <w:trPr>
          <w:trHeight w:val="673"/>
        </w:trPr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309" w:rsidRPr="00627456" w:rsidRDefault="004E4309" w:rsidP="005A5B5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Перечень и объемы финансирования муниципальных программ Усть-Качкинского сельского поселения 2022 год и период 2023-2024 годов</w:t>
            </w:r>
          </w:p>
        </w:tc>
      </w:tr>
      <w:tr w:rsidR="004E4309" w:rsidRPr="00627456" w:rsidTr="005A5B5A">
        <w:trPr>
          <w:trHeight w:val="329"/>
        </w:trPr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E4309" w:rsidRPr="00627456" w:rsidTr="005A5B5A">
        <w:trPr>
          <w:trHeight w:val="16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5A5B5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2022 год Сумма, тыс.</w:t>
            </w:r>
            <w:r w:rsidR="005A5B5A" w:rsidRPr="00627456">
              <w:rPr>
                <w:b/>
                <w:bCs/>
                <w:sz w:val="22"/>
                <w:szCs w:val="22"/>
              </w:rPr>
              <w:t xml:space="preserve"> </w:t>
            </w:r>
            <w:r w:rsidRPr="00627456">
              <w:rPr>
                <w:b/>
                <w:bCs/>
                <w:sz w:val="22"/>
                <w:szCs w:val="22"/>
              </w:rPr>
              <w:t>рублей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5A5B5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2023 год Сумма, тыс.</w:t>
            </w:r>
            <w:r w:rsidR="005A5B5A" w:rsidRPr="00627456">
              <w:rPr>
                <w:b/>
                <w:bCs/>
                <w:sz w:val="22"/>
                <w:szCs w:val="22"/>
              </w:rPr>
              <w:t xml:space="preserve"> </w:t>
            </w:r>
            <w:r w:rsidRPr="00627456">
              <w:rPr>
                <w:b/>
                <w:bCs/>
                <w:sz w:val="22"/>
                <w:szCs w:val="22"/>
              </w:rPr>
              <w:t>рублей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5A5B5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2024 год Сумма, тыс.</w:t>
            </w:r>
            <w:r w:rsidR="005A5B5A" w:rsidRPr="00627456">
              <w:rPr>
                <w:b/>
                <w:bCs/>
                <w:sz w:val="22"/>
                <w:szCs w:val="22"/>
              </w:rPr>
              <w:t xml:space="preserve"> </w:t>
            </w:r>
            <w:r w:rsidRPr="00627456">
              <w:rPr>
                <w:b/>
                <w:bCs/>
                <w:sz w:val="22"/>
                <w:szCs w:val="22"/>
              </w:rPr>
              <w:t>рублей</w:t>
            </w:r>
          </w:p>
        </w:tc>
      </w:tr>
      <w:tr w:rsidR="004E4309" w:rsidRPr="00627456" w:rsidTr="005A5B5A">
        <w:trPr>
          <w:trHeight w:val="2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E4309" w:rsidRPr="00627456" w:rsidTr="005A5B5A">
        <w:trPr>
          <w:trHeight w:val="67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Муниципальная программа «Развити</w:t>
            </w:r>
            <w:r w:rsidR="005A5B5A" w:rsidRPr="00627456">
              <w:rPr>
                <w:sz w:val="22"/>
                <w:szCs w:val="22"/>
              </w:rPr>
              <w:t>е физической культуры и спорта»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650,10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550,00</w:t>
            </w:r>
          </w:p>
        </w:tc>
      </w:tr>
      <w:tr w:rsidR="004E4309" w:rsidRPr="00627456" w:rsidTr="005A5B5A">
        <w:trPr>
          <w:trHeight w:val="61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2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Муниципальная прог</w:t>
            </w:r>
            <w:r w:rsidR="005A5B5A" w:rsidRPr="00627456">
              <w:rPr>
                <w:sz w:val="22"/>
                <w:szCs w:val="22"/>
              </w:rPr>
              <w:t>рамма «Развитие сферы культуры»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7 654,60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7 542,60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7 542,60</w:t>
            </w:r>
          </w:p>
        </w:tc>
      </w:tr>
      <w:tr w:rsidR="004E4309" w:rsidRPr="00627456" w:rsidTr="005A5B5A">
        <w:trPr>
          <w:trHeight w:val="8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Муниципальная программа «Обеспечение качественным жильем и услугами жилищно-ком</w:t>
            </w:r>
            <w:r w:rsidR="005A5B5A" w:rsidRPr="00627456">
              <w:rPr>
                <w:sz w:val="22"/>
                <w:szCs w:val="22"/>
              </w:rPr>
              <w:t>мунального хозяйства населения»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7 794,40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5 080,50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3 969,90</w:t>
            </w:r>
          </w:p>
        </w:tc>
      </w:tr>
      <w:tr w:rsidR="004E4309" w:rsidRPr="00627456" w:rsidTr="005A5B5A">
        <w:trPr>
          <w:trHeight w:val="79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Муниципальная программа «Развитие дорожного хозяйства и благо</w:t>
            </w:r>
            <w:r w:rsidR="005A5B5A" w:rsidRPr="00627456">
              <w:rPr>
                <w:sz w:val="22"/>
                <w:szCs w:val="22"/>
              </w:rPr>
              <w:t>устройство сельского поселения»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10 387,00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6 629,00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6 629,00</w:t>
            </w:r>
          </w:p>
        </w:tc>
      </w:tr>
      <w:tr w:rsidR="004E4309" w:rsidRPr="00627456" w:rsidTr="005A5B5A">
        <w:trPr>
          <w:trHeight w:val="73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5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Муниципальная программа «Улучшение жилищных условий граж</w:t>
            </w:r>
            <w:r w:rsidR="005A5B5A" w:rsidRPr="00627456">
              <w:rPr>
                <w:sz w:val="22"/>
                <w:szCs w:val="22"/>
              </w:rPr>
              <w:t>дан»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0,00</w:t>
            </w:r>
          </w:p>
        </w:tc>
      </w:tr>
      <w:tr w:rsidR="004E4309" w:rsidRPr="00627456" w:rsidTr="005A5B5A">
        <w:trPr>
          <w:trHeight w:val="70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Муниципальная программа «Совершенствовани</w:t>
            </w:r>
            <w:r w:rsidR="005A5B5A" w:rsidRPr="00627456">
              <w:rPr>
                <w:sz w:val="22"/>
                <w:szCs w:val="22"/>
              </w:rPr>
              <w:t xml:space="preserve">е муниципального управления»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9 429,60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7 375,70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7 384,00</w:t>
            </w:r>
          </w:p>
        </w:tc>
      </w:tr>
      <w:tr w:rsidR="004E4309" w:rsidRPr="00627456" w:rsidTr="005A5B5A">
        <w:trPr>
          <w:trHeight w:val="77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Муниципальная программа «Обеспечение безоп</w:t>
            </w:r>
            <w:r w:rsidR="005A5B5A" w:rsidRPr="00627456">
              <w:rPr>
                <w:sz w:val="22"/>
                <w:szCs w:val="22"/>
              </w:rPr>
              <w:t>асности населения и территории»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771,70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693,50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693,50</w:t>
            </w:r>
          </w:p>
        </w:tc>
      </w:tr>
      <w:tr w:rsidR="004E4309" w:rsidRPr="00627456" w:rsidTr="005A5B5A">
        <w:trPr>
          <w:trHeight w:val="70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8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Муниципальная программа «Формирование современной городской среды Усть-Качкинского сельского поселения» на 2018-2022 годы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473,70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0,00</w:t>
            </w:r>
          </w:p>
        </w:tc>
      </w:tr>
      <w:tr w:rsidR="004E4309" w:rsidRPr="00627456" w:rsidTr="005A5B5A">
        <w:trPr>
          <w:trHeight w:val="73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8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5A5B5A">
            <w:pPr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Муниципальная программа «Переселение граждан из аварийного жилищного фонда»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10 354,40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  <w:r w:rsidRPr="00627456">
              <w:rPr>
                <w:sz w:val="22"/>
                <w:szCs w:val="22"/>
              </w:rPr>
              <w:t>0,00</w:t>
            </w:r>
          </w:p>
        </w:tc>
      </w:tr>
      <w:tr w:rsidR="004E4309" w:rsidRPr="00627456" w:rsidTr="005A5B5A">
        <w:trPr>
          <w:trHeight w:val="3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47 515,50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27 871,30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9" w:rsidRPr="00627456" w:rsidRDefault="004E4309" w:rsidP="009E5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456">
              <w:rPr>
                <w:b/>
                <w:bCs/>
                <w:sz w:val="22"/>
                <w:szCs w:val="22"/>
              </w:rPr>
              <w:t>26 769,00</w:t>
            </w:r>
          </w:p>
        </w:tc>
      </w:tr>
    </w:tbl>
    <w:p w:rsidR="004E4309" w:rsidRPr="00627456" w:rsidRDefault="004E4309" w:rsidP="009C3447">
      <w:pPr>
        <w:ind w:left="5670"/>
        <w:rPr>
          <w:bCs/>
          <w:sz w:val="22"/>
          <w:szCs w:val="22"/>
        </w:rPr>
      </w:pPr>
    </w:p>
    <w:sectPr w:rsidR="004E4309" w:rsidRPr="00627456" w:rsidSect="00336054">
      <w:footerReference w:type="default" r:id="rId9"/>
      <w:pgSz w:w="11906" w:h="16838" w:code="9"/>
      <w:pgMar w:top="1134" w:right="567" w:bottom="1418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FA" w:rsidRDefault="00DD73FA" w:rsidP="00DA5614">
      <w:r>
        <w:separator/>
      </w:r>
    </w:p>
  </w:endnote>
  <w:endnote w:type="continuationSeparator" w:id="0">
    <w:p w:rsidR="00DD73FA" w:rsidRDefault="00DD73F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651457"/>
      <w:docPartObj>
        <w:docPartGallery w:val="Page Numbers (Bottom of Page)"/>
        <w:docPartUnique/>
      </w:docPartObj>
    </w:sdtPr>
    <w:sdtEndPr/>
    <w:sdtContent>
      <w:p w:rsidR="005A5B5A" w:rsidRDefault="005A5B5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054">
          <w:rPr>
            <w:noProof/>
          </w:rPr>
          <w:t>2</w:t>
        </w:r>
        <w:r>
          <w:fldChar w:fldCharType="end"/>
        </w:r>
      </w:p>
    </w:sdtContent>
  </w:sdt>
  <w:p w:rsidR="005A5B5A" w:rsidRDefault="005A5B5A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FA" w:rsidRDefault="00DD73FA" w:rsidP="00DA5614">
      <w:r>
        <w:separator/>
      </w:r>
    </w:p>
  </w:footnote>
  <w:footnote w:type="continuationSeparator" w:id="0">
    <w:p w:rsidR="00DD73FA" w:rsidRDefault="00DD73F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152EB"/>
    <w:rsid w:val="00020A41"/>
    <w:rsid w:val="00040109"/>
    <w:rsid w:val="00053764"/>
    <w:rsid w:val="00062005"/>
    <w:rsid w:val="000822B0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38C"/>
    <w:rsid w:val="001C7F8E"/>
    <w:rsid w:val="001D45FF"/>
    <w:rsid w:val="001D5DEA"/>
    <w:rsid w:val="001F22EB"/>
    <w:rsid w:val="001F3413"/>
    <w:rsid w:val="001F7D2E"/>
    <w:rsid w:val="00205DFF"/>
    <w:rsid w:val="002212B5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36054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470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D7281"/>
    <w:rsid w:val="004E4309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A5B5A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196E"/>
    <w:rsid w:val="00612527"/>
    <w:rsid w:val="00620272"/>
    <w:rsid w:val="00624AD1"/>
    <w:rsid w:val="00627456"/>
    <w:rsid w:val="0063488E"/>
    <w:rsid w:val="00646C78"/>
    <w:rsid w:val="006561B7"/>
    <w:rsid w:val="00664759"/>
    <w:rsid w:val="0067033D"/>
    <w:rsid w:val="00672867"/>
    <w:rsid w:val="00672982"/>
    <w:rsid w:val="00677353"/>
    <w:rsid w:val="00677C64"/>
    <w:rsid w:val="00687730"/>
    <w:rsid w:val="00693116"/>
    <w:rsid w:val="00695E85"/>
    <w:rsid w:val="006A5695"/>
    <w:rsid w:val="006B03C5"/>
    <w:rsid w:val="006C1DA9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C43B3"/>
    <w:rsid w:val="007E752F"/>
    <w:rsid w:val="007F20F6"/>
    <w:rsid w:val="007F3A45"/>
    <w:rsid w:val="007F56A1"/>
    <w:rsid w:val="00805440"/>
    <w:rsid w:val="00810399"/>
    <w:rsid w:val="008123E8"/>
    <w:rsid w:val="00815E7C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50B22"/>
    <w:rsid w:val="00970BF4"/>
    <w:rsid w:val="00970C0A"/>
    <w:rsid w:val="00990701"/>
    <w:rsid w:val="00991DBF"/>
    <w:rsid w:val="00995E82"/>
    <w:rsid w:val="00996CA3"/>
    <w:rsid w:val="009A1E2A"/>
    <w:rsid w:val="009A7BC0"/>
    <w:rsid w:val="009B2191"/>
    <w:rsid w:val="009C3447"/>
    <w:rsid w:val="009C6681"/>
    <w:rsid w:val="009D5A5D"/>
    <w:rsid w:val="009D5ED0"/>
    <w:rsid w:val="009D78EE"/>
    <w:rsid w:val="009E50AA"/>
    <w:rsid w:val="009F20DB"/>
    <w:rsid w:val="009F4BB8"/>
    <w:rsid w:val="009F7AC2"/>
    <w:rsid w:val="00A00A77"/>
    <w:rsid w:val="00A10C6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288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3282"/>
    <w:rsid w:val="00BE4950"/>
    <w:rsid w:val="00C06726"/>
    <w:rsid w:val="00C11508"/>
    <w:rsid w:val="00C157C3"/>
    <w:rsid w:val="00C210E9"/>
    <w:rsid w:val="00C21B12"/>
    <w:rsid w:val="00C22124"/>
    <w:rsid w:val="00C50DDE"/>
    <w:rsid w:val="00C51F67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17A6"/>
    <w:rsid w:val="00CC4C83"/>
    <w:rsid w:val="00CE34DE"/>
    <w:rsid w:val="00CE58A2"/>
    <w:rsid w:val="00CE7E9F"/>
    <w:rsid w:val="00CF1431"/>
    <w:rsid w:val="00CF22B7"/>
    <w:rsid w:val="00CF402D"/>
    <w:rsid w:val="00D005C9"/>
    <w:rsid w:val="00D1660C"/>
    <w:rsid w:val="00D16E9F"/>
    <w:rsid w:val="00D21EEE"/>
    <w:rsid w:val="00D2232E"/>
    <w:rsid w:val="00D22E6A"/>
    <w:rsid w:val="00D30CA9"/>
    <w:rsid w:val="00D45D8D"/>
    <w:rsid w:val="00D46164"/>
    <w:rsid w:val="00D46A47"/>
    <w:rsid w:val="00D50BFC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3FA"/>
    <w:rsid w:val="00DD7E81"/>
    <w:rsid w:val="00E02F32"/>
    <w:rsid w:val="00E101E4"/>
    <w:rsid w:val="00E11639"/>
    <w:rsid w:val="00E148E4"/>
    <w:rsid w:val="00E157A9"/>
    <w:rsid w:val="00E16087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84F74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4C53"/>
    <w:rsid w:val="00F551CC"/>
    <w:rsid w:val="00F624E4"/>
    <w:rsid w:val="00F62BB3"/>
    <w:rsid w:val="00F64E2C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6145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D5D88"/>
  <w15:docId w15:val="{7755291E-178E-4CB2-9205-29B98EB5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uiPriority w:val="99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xl69">
    <w:name w:val="xl69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950B22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5">
    <w:name w:val="xl75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76">
    <w:name w:val="xl7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950B22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950B2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950B2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950B22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950B22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2">
    <w:name w:val="xl9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3">
    <w:name w:val="xl9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94">
    <w:name w:val="xl94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5">
    <w:name w:val="xl95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6">
    <w:name w:val="xl9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7">
    <w:name w:val="xl9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4">
    <w:name w:val="xl104"/>
    <w:basedOn w:val="a"/>
    <w:rsid w:val="00950B22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950B22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09">
    <w:name w:val="xl109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0">
    <w:name w:val="xl110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9">
    <w:name w:val="xl119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50B2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950B2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6198-7A45-4395-BDDB-92A7361F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155</TotalTime>
  <Pages>1</Pages>
  <Words>5810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36</cp:revision>
  <cp:lastPrinted>2022-11-24T11:48:00Z</cp:lastPrinted>
  <dcterms:created xsi:type="dcterms:W3CDTF">2022-10-11T11:06:00Z</dcterms:created>
  <dcterms:modified xsi:type="dcterms:W3CDTF">2022-11-24T11:49:00Z</dcterms:modified>
</cp:coreProperties>
</file>